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6"/>
        <w:gridCol w:w="222"/>
      </w:tblGrid>
      <w:tr w:rsidR="00A53A51" w:rsidRPr="00312FE1" w14:paraId="51E808BB" w14:textId="77777777" w:rsidTr="00467D1D">
        <w:trPr>
          <w:trHeight w:val="16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4D5FF" w14:textId="47401D35" w:rsidR="0055520E" w:rsidRDefault="00467D1D" w:rsidP="00467D1D">
            <w:pPr>
              <w:pStyle w:val="NoSpacing"/>
              <w:spacing w:before="44"/>
              <w:rPr>
                <w:rFonts w:ascii="Calibri"/>
                <w:sz w:val="28"/>
                <w:szCs w:val="28"/>
              </w:rPr>
            </w:pPr>
            <w:bookmarkStart w:id="0" w:name="_Hlk72843398"/>
            <w:r>
              <w:rPr>
                <w:rFonts w:ascii="Calibri"/>
                <w:b/>
                <w:bCs/>
                <w:sz w:val="28"/>
                <w:szCs w:val="28"/>
                <w:shd w:val="clear" w:color="auto" w:fill="F2F2F2"/>
              </w:rPr>
              <w:t xml:space="preserve"> </w:t>
            </w:r>
          </w:p>
          <w:tbl>
            <w:tblPr>
              <w:tblW w:w="1531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24"/>
              <w:gridCol w:w="1355"/>
              <w:gridCol w:w="1171"/>
              <w:gridCol w:w="1120"/>
              <w:gridCol w:w="496"/>
              <w:gridCol w:w="983"/>
              <w:gridCol w:w="1082"/>
              <w:gridCol w:w="1103"/>
              <w:gridCol w:w="1404"/>
              <w:gridCol w:w="966"/>
              <w:gridCol w:w="1554"/>
              <w:gridCol w:w="987"/>
              <w:gridCol w:w="855"/>
              <w:gridCol w:w="1010"/>
            </w:tblGrid>
            <w:tr w:rsidR="0055520E" w14:paraId="058CBF7E" w14:textId="77777777" w:rsidTr="0055520E">
              <w:trPr>
                <w:trHeight w:val="656"/>
              </w:trPr>
              <w:tc>
                <w:tcPr>
                  <w:tcW w:w="5366" w:type="dxa"/>
                  <w:gridSpan w:val="5"/>
                </w:tcPr>
                <w:p w14:paraId="3B344FCA" w14:textId="28529501" w:rsidR="0055520E" w:rsidRPr="00E353FF" w:rsidRDefault="0055520E" w:rsidP="0055520E">
                  <w:pPr>
                    <w:pStyle w:val="TableParagraph"/>
                    <w:tabs>
                      <w:tab w:val="left" w:pos="5385"/>
                    </w:tabs>
                    <w:spacing w:before="34" w:line="254" w:lineRule="auto"/>
                    <w:ind w:left="7" w:right="-9"/>
                    <w:rPr>
                      <w:rFonts w:ascii="Calibri"/>
                      <w:b/>
                      <w:color w:val="000000" w:themeColor="text1"/>
                      <w:sz w:val="16"/>
                      <w:szCs w:val="24"/>
                    </w:rPr>
                  </w:pPr>
                  <w:r w:rsidRPr="00E353FF">
                    <w:rPr>
                      <w:rFonts w:ascii="Calibri"/>
                      <w:b/>
                      <w:sz w:val="16"/>
                      <w:szCs w:val="24"/>
                    </w:rPr>
                    <w:t>PROPERTY ADDRESS:</w:t>
                  </w:r>
                  <w:r w:rsidR="00C02182" w:rsidRPr="00E353FF">
                    <w:rPr>
                      <w:rFonts w:ascii="Calibri"/>
                      <w:b/>
                      <w:sz w:val="16"/>
                      <w:szCs w:val="24"/>
                    </w:rPr>
                    <w:t xml:space="preserve"> </w:t>
                  </w:r>
                </w:p>
                <w:p w14:paraId="2D6DF45B" w14:textId="77777777" w:rsidR="001A5A0F" w:rsidRPr="001A5A0F" w:rsidRDefault="001A5A0F" w:rsidP="0055520E">
                  <w:pPr>
                    <w:pStyle w:val="TableParagraph"/>
                    <w:tabs>
                      <w:tab w:val="left" w:pos="5385"/>
                    </w:tabs>
                    <w:spacing w:before="34" w:line="254" w:lineRule="auto"/>
                    <w:ind w:left="7" w:right="-9"/>
                    <w:rPr>
                      <w:rFonts w:ascii="Calibri"/>
                      <w:b/>
                      <w:color w:val="000000" w:themeColor="text1"/>
                      <w:sz w:val="15"/>
                    </w:rPr>
                  </w:pPr>
                </w:p>
                <w:p w14:paraId="60E5DAE9" w14:textId="032B0BB4" w:rsidR="0055520E" w:rsidRDefault="0055520E" w:rsidP="0055520E">
                  <w:pPr>
                    <w:pStyle w:val="TableParagraph"/>
                    <w:spacing w:before="1"/>
                    <w:ind w:left="7"/>
                    <w:rPr>
                      <w:rFonts w:ascii="Calibri"/>
                      <w:b/>
                      <w:sz w:val="15"/>
                    </w:rPr>
                  </w:pPr>
                  <w:r w:rsidRPr="00E353FF">
                    <w:rPr>
                      <w:rFonts w:ascii="Calibri"/>
                      <w:b/>
                      <w:color w:val="000000" w:themeColor="text1"/>
                      <w:sz w:val="16"/>
                      <w:szCs w:val="24"/>
                    </w:rPr>
                    <w:t>LOCAL AUTHORITY:</w:t>
                  </w:r>
                  <w:r w:rsidR="00DE7649" w:rsidRPr="00E353FF">
                    <w:rPr>
                      <w:rFonts w:ascii="Calibri"/>
                      <w:b/>
                      <w:color w:val="000000" w:themeColor="text1"/>
                      <w:sz w:val="16"/>
                      <w:szCs w:val="24"/>
                    </w:rPr>
                    <w:t xml:space="preserve"> </w:t>
                  </w:r>
                </w:p>
              </w:tc>
              <w:tc>
                <w:tcPr>
                  <w:tcW w:w="983" w:type="dxa"/>
                  <w:tcBorders>
                    <w:top w:val="nil"/>
                    <w:bottom w:val="nil"/>
                  </w:tcBorders>
                </w:tcPr>
                <w:p w14:paraId="6D0C1760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2185" w:type="dxa"/>
                  <w:gridSpan w:val="2"/>
                </w:tcPr>
                <w:p w14:paraId="03E9ABF3" w14:textId="77777777" w:rsidR="0055520E" w:rsidRDefault="0055520E" w:rsidP="0055520E">
                  <w:pPr>
                    <w:pStyle w:val="TableParagraph"/>
                    <w:spacing w:before="5"/>
                    <w:rPr>
                      <w:rFonts w:ascii="Calibri"/>
                      <w:sz w:val="18"/>
                    </w:rPr>
                  </w:pPr>
                </w:p>
                <w:p w14:paraId="3676364F" w14:textId="26085C06" w:rsidR="0055520E" w:rsidRDefault="0055520E" w:rsidP="0055520E">
                  <w:pPr>
                    <w:pStyle w:val="TableParagraph"/>
                    <w:ind w:left="25"/>
                    <w:rPr>
                      <w:rFonts w:ascii="Calibri"/>
                      <w:b/>
                      <w:sz w:val="15"/>
                    </w:rPr>
                  </w:pPr>
                  <w:r w:rsidRPr="00D56B83">
                    <w:rPr>
                      <w:rFonts w:ascii="Calibri"/>
                      <w:b/>
                      <w:sz w:val="18"/>
                      <w:szCs w:val="28"/>
                    </w:rPr>
                    <w:t>VEN</w:t>
                  </w:r>
                  <w:r w:rsidRPr="00D56B83">
                    <w:rPr>
                      <w:rFonts w:ascii="Calibri"/>
                      <w:b/>
                      <w:color w:val="000000" w:themeColor="text1"/>
                      <w:sz w:val="18"/>
                      <w:szCs w:val="28"/>
                    </w:rPr>
                    <w:t>:</w:t>
                  </w:r>
                  <w:r w:rsidR="00C02182" w:rsidRPr="00D56B83">
                    <w:rPr>
                      <w:rFonts w:ascii="Calibri"/>
                      <w:b/>
                      <w:color w:val="000000" w:themeColor="text1"/>
                      <w:sz w:val="18"/>
                      <w:szCs w:val="28"/>
                    </w:rPr>
                    <w:t xml:space="preserve"> </w:t>
                  </w:r>
                  <w:r w:rsidR="00C02182" w:rsidRPr="00D56B83">
                    <w:rPr>
                      <w:rFonts w:ascii="Calibri"/>
                      <w:b/>
                      <w:color w:val="000000" w:themeColor="text1"/>
                      <w:sz w:val="18"/>
                      <w:szCs w:val="28"/>
                    </w:rPr>
                    <w:fldChar w:fldCharType="begin"/>
                  </w:r>
                  <w:r w:rsidR="00C02182" w:rsidRPr="00D56B83">
                    <w:rPr>
                      <w:rFonts w:ascii="Calibri"/>
                      <w:b/>
                      <w:color w:val="000000" w:themeColor="text1"/>
                      <w:sz w:val="18"/>
                      <w:szCs w:val="28"/>
                    </w:rPr>
                    <w:instrText xml:space="preserve"> MERGEFIELD "VE_NUMBER" </w:instrText>
                  </w:r>
                  <w:r w:rsidR="00C02182" w:rsidRPr="00D56B83">
                    <w:rPr>
                      <w:rFonts w:ascii="Calibri"/>
                      <w:b/>
                      <w:color w:val="000000" w:themeColor="text1"/>
                      <w:sz w:val="18"/>
                      <w:szCs w:val="28"/>
                    </w:rPr>
                    <w:fldChar w:fldCharType="separate"/>
                  </w:r>
                  <w:r w:rsidR="00C02182" w:rsidRPr="00D56B83">
                    <w:rPr>
                      <w:rFonts w:ascii="Calibri"/>
                      <w:b/>
                      <w:color w:val="000000" w:themeColor="text1"/>
                      <w:sz w:val="18"/>
                      <w:szCs w:val="28"/>
                    </w:rPr>
                    <w:fldChar w:fldCharType="end"/>
                  </w:r>
                </w:p>
              </w:tc>
              <w:tc>
                <w:tcPr>
                  <w:tcW w:w="2370" w:type="dxa"/>
                  <w:gridSpan w:val="2"/>
                  <w:tcBorders>
                    <w:top w:val="nil"/>
                    <w:bottom w:val="nil"/>
                  </w:tcBorders>
                </w:tcPr>
                <w:p w14:paraId="700E54E8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4406" w:type="dxa"/>
                  <w:gridSpan w:val="4"/>
                  <w:vMerge w:val="restart"/>
                </w:tcPr>
                <w:p w14:paraId="70DC2ACF" w14:textId="77777777" w:rsidR="0055520E" w:rsidRDefault="0055520E" w:rsidP="0055520E">
                  <w:pPr>
                    <w:pStyle w:val="TableParagraph"/>
                    <w:spacing w:before="1"/>
                    <w:ind w:left="79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sz w:val="15"/>
                    </w:rPr>
                    <w:t>CONTACT DETAILS</w:t>
                  </w:r>
                </w:p>
                <w:p w14:paraId="49634202" w14:textId="77777777" w:rsidR="0055520E" w:rsidRDefault="0055520E" w:rsidP="0055520E">
                  <w:pPr>
                    <w:pStyle w:val="TableParagraph"/>
                    <w:tabs>
                      <w:tab w:val="left" w:pos="2385"/>
                    </w:tabs>
                    <w:spacing w:before="4" w:line="190" w:lineRule="atLeast"/>
                    <w:ind w:left="79" w:right="1572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sz w:val="15"/>
                    </w:rPr>
                    <w:t>Telephone: +61 (08) 9273 7373</w:t>
                  </w:r>
                </w:p>
                <w:p w14:paraId="7FE81579" w14:textId="4627CF4E" w:rsidR="0055520E" w:rsidRDefault="0055520E" w:rsidP="0055520E">
                  <w:pPr>
                    <w:pStyle w:val="TableParagraph"/>
                    <w:spacing w:before="4" w:line="190" w:lineRule="atLeast"/>
                    <w:ind w:left="79" w:right="1140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sz w:val="15"/>
                    </w:rPr>
                    <w:t xml:space="preserve">Email: </w:t>
                  </w:r>
                  <w:r w:rsidRPr="001A5A0F">
                    <w:rPr>
                      <w:rFonts w:ascii="Calibri"/>
                      <w:sz w:val="15"/>
                    </w:rPr>
                    <w:t>valuationservices@landgate.wa.gov.au</w:t>
                  </w:r>
                </w:p>
              </w:tc>
            </w:tr>
            <w:tr w:rsidR="0055520E" w14:paraId="6C218D3F" w14:textId="77777777" w:rsidTr="0055520E">
              <w:trPr>
                <w:trHeight w:val="102"/>
              </w:trPr>
              <w:tc>
                <w:tcPr>
                  <w:tcW w:w="10904" w:type="dxa"/>
                  <w:gridSpan w:val="10"/>
                  <w:tcBorders>
                    <w:top w:val="nil"/>
                    <w:left w:val="nil"/>
                    <w:bottom w:val="nil"/>
                  </w:tcBorders>
                </w:tcPr>
                <w:p w14:paraId="039AF40F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4"/>
                    </w:rPr>
                  </w:pPr>
                </w:p>
              </w:tc>
              <w:tc>
                <w:tcPr>
                  <w:tcW w:w="4406" w:type="dxa"/>
                  <w:gridSpan w:val="4"/>
                  <w:vMerge/>
                  <w:tcBorders>
                    <w:top w:val="nil"/>
                  </w:tcBorders>
                </w:tcPr>
                <w:p w14:paraId="6A918829" w14:textId="77777777" w:rsidR="0055520E" w:rsidRDefault="0055520E" w:rsidP="0055520E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55520E" w14:paraId="2744257F" w14:textId="77777777" w:rsidTr="00130C33">
              <w:trPr>
                <w:trHeight w:val="197"/>
              </w:trPr>
              <w:tc>
                <w:tcPr>
                  <w:tcW w:w="4870" w:type="dxa"/>
                  <w:gridSpan w:val="4"/>
                  <w:shd w:val="clear" w:color="auto" w:fill="F2F2F2"/>
                </w:tcPr>
                <w:p w14:paraId="5E34897E" w14:textId="77777777" w:rsidR="0055520E" w:rsidRDefault="0055520E" w:rsidP="0055520E">
                  <w:pPr>
                    <w:pStyle w:val="TableParagraph"/>
                    <w:spacing w:line="178" w:lineRule="exact"/>
                    <w:ind w:left="400"/>
                    <w:rPr>
                      <w:rFonts w:ascii="Calibri"/>
                      <w:sz w:val="15"/>
                    </w:rPr>
                  </w:pPr>
                  <w:r>
                    <w:rPr>
                      <w:rFonts w:ascii="Calibri"/>
                      <w:sz w:val="15"/>
                    </w:rPr>
                    <w:t>* Gross Rental Value = Annual Rent (Net) + Outgoings + GST.</w:t>
                  </w:r>
                </w:p>
              </w:tc>
              <w:tc>
                <w:tcPr>
                  <w:tcW w:w="10440" w:type="dxa"/>
                  <w:gridSpan w:val="10"/>
                  <w:tcBorders>
                    <w:top w:val="nil"/>
                    <w:bottom w:val="nil"/>
                    <w:right w:val="nil"/>
                  </w:tcBorders>
                </w:tcPr>
                <w:p w14:paraId="208B9E49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2"/>
                    </w:rPr>
                  </w:pPr>
                </w:p>
              </w:tc>
            </w:tr>
            <w:tr w:rsidR="0055520E" w14:paraId="6CD476F6" w14:textId="77777777" w:rsidTr="00130C33">
              <w:trPr>
                <w:trHeight w:val="63"/>
              </w:trPr>
              <w:tc>
                <w:tcPr>
                  <w:tcW w:w="15310" w:type="dxa"/>
                  <w:gridSpan w:val="14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F2F2F2"/>
                </w:tcPr>
                <w:p w14:paraId="7C5F3DD8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2"/>
                    </w:rPr>
                  </w:pPr>
                </w:p>
              </w:tc>
            </w:tr>
            <w:tr w:rsidR="0055520E" w14:paraId="0C3A18E8" w14:textId="77777777" w:rsidTr="00130C33">
              <w:trPr>
                <w:trHeight w:val="745"/>
              </w:trPr>
              <w:tc>
                <w:tcPr>
                  <w:tcW w:w="1224" w:type="dxa"/>
                  <w:tcBorders>
                    <w:bottom w:val="single" w:sz="12" w:space="0" w:color="000000"/>
                  </w:tcBorders>
                  <w:shd w:val="clear" w:color="auto" w:fill="F2F2F2"/>
                </w:tcPr>
                <w:p w14:paraId="2DE49FFF" w14:textId="77777777" w:rsidR="0055520E" w:rsidRDefault="0055520E" w:rsidP="0055520E">
                  <w:pPr>
                    <w:pStyle w:val="TableParagraph"/>
                    <w:spacing w:before="11"/>
                    <w:jc w:val="center"/>
                    <w:rPr>
                      <w:rFonts w:ascii="Calibri"/>
                      <w:sz w:val="13"/>
                    </w:rPr>
                  </w:pPr>
                </w:p>
                <w:p w14:paraId="36DAD161" w14:textId="77777777" w:rsidR="0055520E" w:rsidRDefault="0055520E" w:rsidP="0055520E">
                  <w:pPr>
                    <w:pStyle w:val="TableParagraph"/>
                    <w:spacing w:line="261" w:lineRule="auto"/>
                    <w:ind w:left="157" w:right="127" w:firstLine="24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Unit No/ Shop No</w:t>
                  </w:r>
                </w:p>
              </w:tc>
              <w:tc>
                <w:tcPr>
                  <w:tcW w:w="1355" w:type="dxa"/>
                  <w:tcBorders>
                    <w:bottom w:val="single" w:sz="12" w:space="0" w:color="000000"/>
                  </w:tcBorders>
                  <w:shd w:val="clear" w:color="auto" w:fill="F2F2F2"/>
                </w:tcPr>
                <w:p w14:paraId="039F449E" w14:textId="77777777" w:rsidR="0055520E" w:rsidRDefault="0055520E" w:rsidP="0055520E">
                  <w:pPr>
                    <w:pStyle w:val="TableParagraph"/>
                    <w:spacing w:before="64" w:line="261" w:lineRule="auto"/>
                    <w:ind w:left="118" w:right="92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Tenant Name/ Owner Occupied</w:t>
                  </w:r>
                </w:p>
              </w:tc>
              <w:tc>
                <w:tcPr>
                  <w:tcW w:w="2787" w:type="dxa"/>
                  <w:gridSpan w:val="3"/>
                  <w:tcBorders>
                    <w:bottom w:val="single" w:sz="12" w:space="0" w:color="000000"/>
                  </w:tcBorders>
                  <w:shd w:val="clear" w:color="auto" w:fill="F2F2F2"/>
                </w:tcPr>
                <w:p w14:paraId="101814BA" w14:textId="77777777" w:rsidR="0055520E" w:rsidRDefault="0055520E" w:rsidP="0055520E">
                  <w:pPr>
                    <w:pStyle w:val="TableParagraph"/>
                    <w:spacing w:before="1"/>
                    <w:rPr>
                      <w:rFonts w:ascii="Calibri"/>
                      <w:sz w:val="21"/>
                    </w:rPr>
                  </w:pPr>
                </w:p>
                <w:p w14:paraId="06DFE74F" w14:textId="77777777" w:rsidR="0055520E" w:rsidRDefault="0055520E" w:rsidP="0055520E">
                  <w:pPr>
                    <w:pStyle w:val="TableParagraph"/>
                    <w:spacing w:before="1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Floor Area Details (m2)</w:t>
                  </w:r>
                </w:p>
              </w:tc>
              <w:tc>
                <w:tcPr>
                  <w:tcW w:w="2065" w:type="dxa"/>
                  <w:gridSpan w:val="2"/>
                  <w:tcBorders>
                    <w:bottom w:val="single" w:sz="12" w:space="0" w:color="000000"/>
                  </w:tcBorders>
                  <w:shd w:val="clear" w:color="auto" w:fill="F2F2F2"/>
                </w:tcPr>
                <w:p w14:paraId="56B97CF7" w14:textId="77777777" w:rsidR="0055520E" w:rsidRDefault="0055520E" w:rsidP="0055520E">
                  <w:pPr>
                    <w:pStyle w:val="TableParagraph"/>
                    <w:spacing w:before="1"/>
                    <w:rPr>
                      <w:rFonts w:ascii="Calibri"/>
                      <w:sz w:val="21"/>
                    </w:rPr>
                  </w:pPr>
                </w:p>
                <w:p w14:paraId="24FC0392" w14:textId="77777777" w:rsidR="0055520E" w:rsidRDefault="0055520E" w:rsidP="0055520E">
                  <w:pPr>
                    <w:pStyle w:val="TableParagraph"/>
                    <w:spacing w:before="1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Lease Details</w:t>
                  </w:r>
                </w:p>
              </w:tc>
              <w:tc>
                <w:tcPr>
                  <w:tcW w:w="5027" w:type="dxa"/>
                  <w:gridSpan w:val="4"/>
                  <w:tcBorders>
                    <w:bottom w:val="single" w:sz="12" w:space="0" w:color="000000"/>
                  </w:tcBorders>
                  <w:shd w:val="clear" w:color="auto" w:fill="F2F2F2"/>
                </w:tcPr>
                <w:p w14:paraId="7321CAD5" w14:textId="77777777" w:rsidR="0055520E" w:rsidRPr="005C5FA0" w:rsidRDefault="0055520E" w:rsidP="0055520E">
                  <w:pPr>
                    <w:pStyle w:val="TableParagraph"/>
                    <w:spacing w:before="1"/>
                    <w:rPr>
                      <w:rFonts w:ascii="Calibri"/>
                      <w:sz w:val="21"/>
                    </w:rPr>
                  </w:pPr>
                </w:p>
                <w:p w14:paraId="726F4290" w14:textId="77777777" w:rsidR="0055520E" w:rsidRPr="005C5FA0" w:rsidRDefault="0055520E" w:rsidP="0055520E">
                  <w:pPr>
                    <w:pStyle w:val="TableParagraph"/>
                    <w:spacing w:before="1"/>
                    <w:jc w:val="center"/>
                    <w:rPr>
                      <w:rFonts w:ascii="Calibri"/>
                      <w:sz w:val="21"/>
                    </w:rPr>
                  </w:pPr>
                  <w:r w:rsidRPr="005C5FA0">
                    <w:rPr>
                      <w:b/>
                      <w:sz w:val="17"/>
                    </w:rPr>
                    <w:t>Rent details</w:t>
                  </w:r>
                </w:p>
              </w:tc>
              <w:tc>
                <w:tcPr>
                  <w:tcW w:w="987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F2F2F2"/>
                </w:tcPr>
                <w:p w14:paraId="315991D0" w14:textId="77777777" w:rsidR="0055520E" w:rsidRPr="005C5FA0" w:rsidRDefault="0055520E" w:rsidP="0055520E">
                  <w:pPr>
                    <w:pStyle w:val="TableParagraph"/>
                    <w:spacing w:before="1"/>
                    <w:rPr>
                      <w:rFonts w:ascii="Calibri"/>
                      <w:sz w:val="21"/>
                    </w:rPr>
                  </w:pPr>
                </w:p>
                <w:p w14:paraId="543BAA02" w14:textId="77777777" w:rsidR="0055520E" w:rsidRDefault="0055520E" w:rsidP="0055520E">
                  <w:pPr>
                    <w:pStyle w:val="TableParagraph"/>
                    <w:spacing w:before="1"/>
                    <w:jc w:val="center"/>
                    <w:rPr>
                      <w:b/>
                      <w:sz w:val="17"/>
                    </w:rPr>
                  </w:pPr>
                  <w:r w:rsidRPr="005C5FA0">
                    <w:rPr>
                      <w:b/>
                      <w:sz w:val="17"/>
                    </w:rPr>
                    <w:t>GST</w:t>
                  </w:r>
                </w:p>
              </w:tc>
              <w:tc>
                <w:tcPr>
                  <w:tcW w:w="1865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  <w:shd w:val="clear" w:color="auto" w:fill="F2F2F2"/>
                </w:tcPr>
                <w:p w14:paraId="0FF5F994" w14:textId="77777777" w:rsidR="0055520E" w:rsidRDefault="0055520E" w:rsidP="0055520E">
                  <w:pPr>
                    <w:pStyle w:val="TableParagraph"/>
                    <w:spacing w:before="11"/>
                    <w:jc w:val="center"/>
                    <w:rPr>
                      <w:rFonts w:ascii="Calibri"/>
                      <w:sz w:val="21"/>
                    </w:rPr>
                  </w:pPr>
                </w:p>
                <w:p w14:paraId="6A7456FD" w14:textId="77777777" w:rsidR="0055520E" w:rsidRDefault="0055520E" w:rsidP="0055520E">
                  <w:pPr>
                    <w:pStyle w:val="TableParagraph"/>
                    <w:spacing w:before="1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Rental Incentives</w:t>
                  </w:r>
                </w:p>
              </w:tc>
            </w:tr>
            <w:tr w:rsidR="0055520E" w14:paraId="6CEBFFCF" w14:textId="77777777" w:rsidTr="00130C33">
              <w:trPr>
                <w:trHeight w:val="1002"/>
              </w:trPr>
              <w:tc>
                <w:tcPr>
                  <w:tcW w:w="1224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BDA2C76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55" w:type="dxa"/>
                  <w:vMerge w:val="restart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BE87CD6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12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14:paraId="510A1301" w14:textId="77777777" w:rsidR="0055520E" w:rsidRDefault="0055520E" w:rsidP="0055520E">
                  <w:pPr>
                    <w:pStyle w:val="TableParagraph"/>
                    <w:spacing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Leased</w:t>
                  </w:r>
                </w:p>
                <w:p w14:paraId="0A87F18C" w14:textId="77777777" w:rsidR="0055520E" w:rsidRDefault="0055520E" w:rsidP="0055520E">
                  <w:pPr>
                    <w:pStyle w:val="TableParagraph"/>
                    <w:spacing w:line="264" w:lineRule="auto"/>
                    <w:ind w:left="136" w:right="109" w:firstLine="3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Floor Area (m2)</w:t>
                  </w:r>
                </w:p>
              </w:tc>
              <w:tc>
                <w:tcPr>
                  <w:tcW w:w="1616" w:type="dxa"/>
                  <w:gridSpan w:val="2"/>
                  <w:tcBorders>
                    <w:top w:val="single" w:sz="12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14:paraId="1C4A35B8" w14:textId="77777777" w:rsidR="0055520E" w:rsidRPr="005C5FA0" w:rsidRDefault="0055520E" w:rsidP="0055520E">
                  <w:pPr>
                    <w:pStyle w:val="TableParagraph"/>
                    <w:spacing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 w:rsidRPr="005C5FA0">
                    <w:rPr>
                      <w:b/>
                      <w:sz w:val="15"/>
                    </w:rPr>
                    <w:t>Leased</w:t>
                  </w:r>
                </w:p>
                <w:p w14:paraId="65FB8D9D" w14:textId="77777777" w:rsidR="0055520E" w:rsidRPr="005C5FA0" w:rsidRDefault="0055520E" w:rsidP="0055520E">
                  <w:pPr>
                    <w:pStyle w:val="TableParagraph"/>
                    <w:spacing w:before="11"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 w:rsidRPr="005C5FA0">
                    <w:rPr>
                      <w:b/>
                      <w:sz w:val="15"/>
                    </w:rPr>
                    <w:t>Floor Area (m2)</w:t>
                  </w:r>
                </w:p>
              </w:tc>
              <w:tc>
                <w:tcPr>
                  <w:tcW w:w="983" w:type="dxa"/>
                  <w:tcBorders>
                    <w:top w:val="single" w:sz="12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14:paraId="7E749B98" w14:textId="77777777" w:rsidR="0055520E" w:rsidRPr="005C5FA0" w:rsidRDefault="0055520E" w:rsidP="0055520E">
                  <w:pPr>
                    <w:pStyle w:val="TableParagraph"/>
                    <w:spacing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 w:rsidRPr="005C5FA0">
                    <w:rPr>
                      <w:b/>
                      <w:sz w:val="15"/>
                    </w:rPr>
                    <w:t>Lease</w:t>
                  </w:r>
                </w:p>
                <w:p w14:paraId="5A821512" w14:textId="77777777" w:rsidR="0055520E" w:rsidRPr="005C5FA0" w:rsidRDefault="0055520E" w:rsidP="0055520E">
                  <w:pPr>
                    <w:pStyle w:val="TableParagraph"/>
                    <w:spacing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 w:rsidRPr="005C5FA0">
                    <w:rPr>
                      <w:b/>
                      <w:sz w:val="15"/>
                    </w:rPr>
                    <w:t>Start Date</w:t>
                  </w:r>
                </w:p>
              </w:tc>
              <w:tc>
                <w:tcPr>
                  <w:tcW w:w="1082" w:type="dxa"/>
                  <w:tcBorders>
                    <w:top w:val="single" w:sz="12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14:paraId="4B6F414F" w14:textId="77777777" w:rsidR="0055520E" w:rsidRDefault="0055520E" w:rsidP="0055520E">
                  <w:pPr>
                    <w:pStyle w:val="TableParagraph"/>
                    <w:spacing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Lease Term and Options</w:t>
                  </w:r>
                </w:p>
              </w:tc>
              <w:tc>
                <w:tcPr>
                  <w:tcW w:w="1103" w:type="dxa"/>
                  <w:tcBorders>
                    <w:top w:val="single" w:sz="12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14:paraId="06295183" w14:textId="77777777" w:rsidR="0055520E" w:rsidRDefault="0055520E" w:rsidP="0055520E">
                  <w:pPr>
                    <w:pStyle w:val="TableParagraph"/>
                    <w:spacing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Annual Rent Amount</w:t>
                  </w:r>
                </w:p>
              </w:tc>
              <w:tc>
                <w:tcPr>
                  <w:tcW w:w="1404" w:type="dxa"/>
                  <w:vMerge w:val="restart"/>
                  <w:tcBorders>
                    <w:top w:val="single" w:sz="12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A28D1F2" w14:textId="77777777" w:rsidR="0055520E" w:rsidRDefault="0055520E" w:rsidP="0055520E">
                  <w:pPr>
                    <w:pStyle w:val="TableParagraph"/>
                    <w:spacing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Outgoings</w:t>
                  </w:r>
                </w:p>
                <w:p w14:paraId="0B0B3C6F" w14:textId="77777777" w:rsidR="0055520E" w:rsidRDefault="0055520E" w:rsidP="0055520E">
                  <w:pPr>
                    <w:pStyle w:val="TableParagraph"/>
                    <w:spacing w:before="2"/>
                    <w:jc w:val="center"/>
                    <w:rPr>
                      <w:rFonts w:ascii="Calibri"/>
                      <w:sz w:val="16"/>
                    </w:rPr>
                  </w:pPr>
                </w:p>
                <w:p w14:paraId="491A2A31" w14:textId="0DA78089" w:rsidR="0055520E" w:rsidRDefault="0055520E" w:rsidP="0055520E">
                  <w:pPr>
                    <w:pStyle w:val="TableParagraph"/>
                    <w:spacing w:line="256" w:lineRule="auto"/>
                    <w:ind w:left="30" w:firstLine="1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Does the tenant pay outgoings </w:t>
                  </w:r>
                  <w:r>
                    <w:rPr>
                      <w:sz w:val="15"/>
                    </w:rPr>
                    <w:br/>
                    <w:t>(</w:t>
                  </w:r>
                  <w:proofErr w:type="spellStart"/>
                  <w:r>
                    <w:rPr>
                      <w:sz w:val="15"/>
                    </w:rPr>
                    <w:t>Eg.</w:t>
                  </w:r>
                  <w:proofErr w:type="spellEnd"/>
                  <w:r>
                    <w:rPr>
                      <w:sz w:val="15"/>
                    </w:rPr>
                    <w:t xml:space="preserve"> rates, taxes, insurance, etc) </w:t>
                  </w:r>
                  <w:r>
                    <w:rPr>
                      <w:sz w:val="15"/>
                    </w:rPr>
                    <w:br/>
                    <w:t>over and above the rental provided?</w:t>
                  </w:r>
                </w:p>
                <w:p w14:paraId="0BD178AA" w14:textId="77777777" w:rsidR="0055520E" w:rsidRDefault="0055520E" w:rsidP="0055520E">
                  <w:pPr>
                    <w:pStyle w:val="TableParagraph"/>
                    <w:spacing w:before="3"/>
                    <w:jc w:val="center"/>
                    <w:rPr>
                      <w:rFonts w:ascii="Calibri"/>
                      <w:sz w:val="15"/>
                    </w:rPr>
                  </w:pPr>
                </w:p>
                <w:p w14:paraId="7E0EC395" w14:textId="77777777" w:rsidR="0055520E" w:rsidRDefault="0055520E" w:rsidP="0055520E">
                  <w:pPr>
                    <w:pStyle w:val="TableParagraph"/>
                    <w:spacing w:line="256" w:lineRule="auto"/>
                    <w:ind w:left="152" w:right="121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If yes how much approximately?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single" w:sz="12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7722351" w14:textId="77777777" w:rsidR="0055520E" w:rsidRDefault="0055520E" w:rsidP="0055520E">
                  <w:pPr>
                    <w:pStyle w:val="TableParagraph"/>
                    <w:spacing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Date current rent was set</w:t>
                  </w:r>
                </w:p>
              </w:tc>
              <w:tc>
                <w:tcPr>
                  <w:tcW w:w="1554" w:type="dxa"/>
                  <w:tcBorders>
                    <w:top w:val="single" w:sz="12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</w:tcPr>
                <w:p w14:paraId="10C19B64" w14:textId="77777777" w:rsidR="0055520E" w:rsidRDefault="0055520E" w:rsidP="0055520E">
                  <w:pPr>
                    <w:pStyle w:val="TableParagraph"/>
                    <w:spacing w:line="264" w:lineRule="auto"/>
                    <w:ind w:right="109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Rent review type</w:t>
                  </w:r>
                </w:p>
              </w:tc>
              <w:tc>
                <w:tcPr>
                  <w:tcW w:w="987" w:type="dxa"/>
                  <w:tcBorders>
                    <w:top w:val="single" w:sz="12" w:space="0" w:color="000000"/>
                    <w:left w:val="single" w:sz="4" w:space="0" w:color="auto"/>
                    <w:bottom w:val="nil"/>
                    <w:right w:val="single" w:sz="2" w:space="0" w:color="auto"/>
                  </w:tcBorders>
                  <w:shd w:val="clear" w:color="auto" w:fill="F2F2F2"/>
                </w:tcPr>
                <w:p w14:paraId="6E73114F" w14:textId="77777777" w:rsidR="0055520E" w:rsidRDefault="0055520E" w:rsidP="0055520E">
                  <w:pPr>
                    <w:pStyle w:val="TableParagraph"/>
                    <w:spacing w:line="190" w:lineRule="atLeast"/>
                    <w:ind w:right="5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Does the Annual rent provided include GST?</w:t>
                  </w:r>
                </w:p>
              </w:tc>
              <w:tc>
                <w:tcPr>
                  <w:tcW w:w="1865" w:type="dxa"/>
                  <w:gridSpan w:val="2"/>
                  <w:vMerge w:val="restart"/>
                  <w:tcBorders>
                    <w:top w:val="single" w:sz="12" w:space="0" w:color="auto"/>
                    <w:left w:val="single" w:sz="2" w:space="0" w:color="auto"/>
                    <w:bottom w:val="nil"/>
                    <w:right w:val="single" w:sz="12" w:space="0" w:color="auto"/>
                  </w:tcBorders>
                  <w:shd w:val="clear" w:color="auto" w:fill="F2F2F2"/>
                </w:tcPr>
                <w:p w14:paraId="4F6BF690" w14:textId="77777777" w:rsidR="0055520E" w:rsidRDefault="0055520E" w:rsidP="0055520E">
                  <w:pPr>
                    <w:pStyle w:val="TableParagraph"/>
                    <w:spacing w:line="264" w:lineRule="auto"/>
                    <w:ind w:right="20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 xml:space="preserve">Were any incentives agreed at commencement </w:t>
                  </w:r>
                  <w:r>
                    <w:rPr>
                      <w:b/>
                      <w:sz w:val="15"/>
                    </w:rPr>
                    <w:br/>
                    <w:t>of lease?</w:t>
                  </w:r>
                </w:p>
                <w:p w14:paraId="7BDEDDAE" w14:textId="77777777" w:rsidR="0055520E" w:rsidRDefault="0055520E" w:rsidP="0055520E">
                  <w:pPr>
                    <w:pStyle w:val="TableParagraph"/>
                    <w:spacing w:before="8"/>
                    <w:jc w:val="center"/>
                    <w:rPr>
                      <w:rFonts w:ascii="Calibri"/>
                      <w:sz w:val="14"/>
                    </w:rPr>
                  </w:pPr>
                </w:p>
                <w:p w14:paraId="2FEB6794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E.g.: Rent Free Periods, </w:t>
                  </w:r>
                </w:p>
                <w:p w14:paraId="74F16CE8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Fit out Contribution, Cash Contribution</w:t>
                  </w:r>
                </w:p>
              </w:tc>
            </w:tr>
            <w:tr w:rsidR="0055520E" w14:paraId="1AB9587B" w14:textId="77777777" w:rsidTr="00130C33">
              <w:trPr>
                <w:trHeight w:val="323"/>
              </w:trPr>
              <w:tc>
                <w:tcPr>
                  <w:tcW w:w="1224" w:type="dxa"/>
                  <w:vMerge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4C18809" w14:textId="77777777" w:rsidR="0055520E" w:rsidRDefault="0055520E" w:rsidP="0055520E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F8C8108" w14:textId="77777777" w:rsidR="0055520E" w:rsidRDefault="0055520E" w:rsidP="0055520E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C3EFFD9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Office/Suite</w:t>
                  </w:r>
                </w:p>
                <w:p w14:paraId="27EA100F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Consulting Room</w:t>
                  </w:r>
                </w:p>
              </w:tc>
              <w:tc>
                <w:tcPr>
                  <w:tcW w:w="161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976DC53" w14:textId="77777777" w:rsidR="0055520E" w:rsidRPr="0089538D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 w:rsidRPr="0089538D">
                    <w:rPr>
                      <w:sz w:val="15"/>
                    </w:rPr>
                    <w:t>Other</w:t>
                  </w:r>
                </w:p>
              </w:tc>
              <w:tc>
                <w:tcPr>
                  <w:tcW w:w="9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FEF43EE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New or Existing Tenant</w:t>
                  </w:r>
                </w:p>
              </w:tc>
              <w:tc>
                <w:tcPr>
                  <w:tcW w:w="10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90DCAE4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E.g.: 5yr + 5yr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12D66F9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Net or Gross?</w:t>
                  </w:r>
                </w:p>
              </w:tc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45D3FF47" w14:textId="77777777" w:rsidR="0055520E" w:rsidRDefault="0055520E" w:rsidP="0055520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0F50FB2" w14:textId="77777777" w:rsidR="0055520E" w:rsidRDefault="0055520E" w:rsidP="0055520E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4682138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Market/CPI/Fixed %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2F2F2"/>
                </w:tcPr>
                <w:p w14:paraId="29CF1712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 xml:space="preserve">Yes or </w:t>
                  </w:r>
                  <w:proofErr w:type="gramStart"/>
                  <w:r>
                    <w:rPr>
                      <w:sz w:val="15"/>
                    </w:rPr>
                    <w:t>No</w:t>
                  </w:r>
                  <w:proofErr w:type="gramEnd"/>
                </w:p>
              </w:tc>
              <w:tc>
                <w:tcPr>
                  <w:tcW w:w="1865" w:type="dxa"/>
                  <w:gridSpan w:val="2"/>
                  <w:vMerge/>
                  <w:tcBorders>
                    <w:top w:val="nil"/>
                    <w:left w:val="single" w:sz="2" w:space="0" w:color="auto"/>
                    <w:bottom w:val="nil"/>
                    <w:right w:val="single" w:sz="12" w:space="0" w:color="auto"/>
                  </w:tcBorders>
                  <w:shd w:val="clear" w:color="auto" w:fill="F2F2F2"/>
                </w:tcPr>
                <w:p w14:paraId="08B4CA16" w14:textId="77777777" w:rsidR="0055520E" w:rsidRDefault="0055520E" w:rsidP="0055520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5520E" w14:paraId="4C8AFBF1" w14:textId="77777777" w:rsidTr="00130C33">
              <w:trPr>
                <w:trHeight w:val="242"/>
              </w:trPr>
              <w:tc>
                <w:tcPr>
                  <w:tcW w:w="1224" w:type="dxa"/>
                  <w:vMerge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38419C9" w14:textId="77777777" w:rsidR="0055520E" w:rsidRDefault="0055520E" w:rsidP="0055520E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DDE0937" w14:textId="77777777" w:rsidR="0055520E" w:rsidRDefault="0055520E" w:rsidP="0055520E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2F2F2"/>
                </w:tcPr>
                <w:p w14:paraId="1A144A9D" w14:textId="77777777" w:rsidR="0055520E" w:rsidRDefault="0055520E" w:rsidP="0055520E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61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77F3564" w14:textId="77777777" w:rsidR="0055520E" w:rsidRDefault="0055520E" w:rsidP="0055520E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62FF454" w14:textId="77777777" w:rsidR="0055520E" w:rsidRDefault="0055520E" w:rsidP="0055520E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8BCFA6D" w14:textId="77777777" w:rsidR="0055520E" w:rsidRDefault="0055520E" w:rsidP="0055520E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4E0257B" w14:textId="77777777" w:rsidR="0055520E" w:rsidRDefault="0055520E" w:rsidP="0055520E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260A9928" w14:textId="77777777" w:rsidR="0055520E" w:rsidRDefault="0055520E" w:rsidP="0055520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FA25337" w14:textId="77777777" w:rsidR="0055520E" w:rsidRDefault="0055520E" w:rsidP="0055520E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15F7452" w14:textId="77777777" w:rsidR="0055520E" w:rsidRDefault="0055520E" w:rsidP="0055520E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2" w:space="0" w:color="000000"/>
                  </w:tcBorders>
                  <w:shd w:val="clear" w:color="auto" w:fill="F2F2F2"/>
                </w:tcPr>
                <w:p w14:paraId="15FE33B3" w14:textId="77777777" w:rsidR="0055520E" w:rsidRDefault="0055520E" w:rsidP="0055520E">
                  <w:pPr>
                    <w:pStyle w:val="TableParagraph"/>
                    <w:jc w:val="center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auto"/>
                  </w:tcBorders>
                  <w:shd w:val="clear" w:color="auto" w:fill="F2F2F2"/>
                </w:tcPr>
                <w:p w14:paraId="54121F8F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</w:p>
                <w:p w14:paraId="5651A05E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Type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12" w:space="0" w:color="000000"/>
                  </w:tcBorders>
                  <w:shd w:val="clear" w:color="auto" w:fill="F2F2F2"/>
                </w:tcPr>
                <w:p w14:paraId="148213D0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</w:p>
                <w:p w14:paraId="5D3EC7FC" w14:textId="77777777" w:rsidR="0055520E" w:rsidRDefault="0055520E" w:rsidP="0055520E">
                  <w:pPr>
                    <w:pStyle w:val="TableParagraph"/>
                    <w:spacing w:line="256" w:lineRule="auto"/>
                    <w:ind w:left="129" w:right="256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Amount</w:t>
                  </w:r>
                </w:p>
              </w:tc>
            </w:tr>
            <w:tr w:rsidR="0055520E" w14:paraId="2FC5434C" w14:textId="77777777" w:rsidTr="00130C33">
              <w:trPr>
                <w:trHeight w:val="754"/>
              </w:trPr>
              <w:tc>
                <w:tcPr>
                  <w:tcW w:w="1224" w:type="dxa"/>
                  <w:tcBorders>
                    <w:top w:val="single" w:sz="4" w:space="0" w:color="auto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0AF02DE3" w14:textId="77777777" w:rsidR="0055520E" w:rsidRDefault="0055520E" w:rsidP="0055520E">
                  <w:pPr>
                    <w:pStyle w:val="TableParagraph"/>
                    <w:rPr>
                      <w:rFonts w:ascii="Calibri"/>
                      <w:sz w:val="14"/>
                    </w:rPr>
                  </w:pPr>
                </w:p>
                <w:p w14:paraId="3B1D0F11" w14:textId="77777777" w:rsidR="0055520E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b/>
                      <w:i/>
                      <w:sz w:val="15"/>
                    </w:rPr>
                  </w:pPr>
                  <w:r>
                    <w:rPr>
                      <w:rFonts w:ascii="Calibri"/>
                      <w:b/>
                      <w:i/>
                      <w:color w:val="C00000"/>
                      <w:sz w:val="15"/>
                    </w:rPr>
                    <w:t>For Example: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000000"/>
                    <w:bottom w:val="single" w:sz="12" w:space="0" w:color="000000"/>
                    <w:right w:val="single" w:sz="2" w:space="0" w:color="auto"/>
                  </w:tcBorders>
                  <w:shd w:val="clear" w:color="auto" w:fill="F2F2F2"/>
                </w:tcPr>
                <w:p w14:paraId="64D7E274" w14:textId="77777777" w:rsidR="0055520E" w:rsidRDefault="0055520E" w:rsidP="0055520E">
                  <w:pPr>
                    <w:pStyle w:val="TableParagraph"/>
                    <w:spacing w:before="8"/>
                    <w:rPr>
                      <w:rFonts w:ascii="Calibri"/>
                      <w:sz w:val="15"/>
                    </w:rPr>
                  </w:pPr>
                </w:p>
                <w:p w14:paraId="49176FD4" w14:textId="77777777" w:rsidR="0055520E" w:rsidRPr="0089538D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bCs/>
                      <w:i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 xml:space="preserve">XYZ </w:t>
                  </w:r>
                  <w:r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Plumbing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000000"/>
                    <w:right w:val="single" w:sz="2" w:space="0" w:color="auto"/>
                  </w:tcBorders>
                  <w:shd w:val="clear" w:color="auto" w:fill="F2F2F2"/>
                </w:tcPr>
                <w:p w14:paraId="232A033D" w14:textId="77777777" w:rsidR="0055520E" w:rsidRDefault="0055520E" w:rsidP="0055520E">
                  <w:pPr>
                    <w:pStyle w:val="TableParagraph"/>
                    <w:spacing w:before="8"/>
                    <w:rPr>
                      <w:rFonts w:ascii="Calibri"/>
                      <w:sz w:val="15"/>
                    </w:rPr>
                  </w:pPr>
                </w:p>
                <w:p w14:paraId="1DCB123B" w14:textId="7AF5A4B4" w:rsidR="0055520E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i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 xml:space="preserve">Office </w:t>
                  </w:r>
                  <w:r w:rsidR="00671B2A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50</w:t>
                  </w: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m2</w:t>
                  </w: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2871776" w14:textId="09949F87" w:rsidR="0055520E" w:rsidRDefault="0055520E" w:rsidP="00671B2A">
                  <w:pPr>
                    <w:pStyle w:val="TableParagraph"/>
                    <w:spacing w:before="114"/>
                    <w:jc w:val="center"/>
                    <w:rPr>
                      <w:rFonts w:ascii="Calibri"/>
                      <w:i/>
                      <w:sz w:val="15"/>
                    </w:rPr>
                  </w:pPr>
                  <w:r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br/>
                  </w:r>
                  <w:r w:rsidR="00671B2A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Workshop</w:t>
                  </w: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 xml:space="preserve"> 3</w:t>
                  </w:r>
                  <w:r w:rsidR="00671B2A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0</w:t>
                  </w: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0 m2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39BBBEB" w14:textId="77777777" w:rsidR="0055520E" w:rsidRPr="0089538D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bCs/>
                      <w:i/>
                      <w:color w:val="C00000"/>
                      <w:sz w:val="15"/>
                    </w:rPr>
                  </w:pPr>
                  <w:r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5</w:t>
                  </w: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/0</w:t>
                  </w:r>
                  <w:r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3</w:t>
                  </w: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/201</w:t>
                  </w:r>
                  <w:r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8</w:t>
                  </w:r>
                </w:p>
                <w:p w14:paraId="68850D18" w14:textId="77777777" w:rsidR="0055520E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i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(Existing)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354530B" w14:textId="77777777" w:rsidR="0055520E" w:rsidRDefault="0055520E" w:rsidP="0055520E">
                  <w:pPr>
                    <w:pStyle w:val="TableParagraph"/>
                    <w:spacing w:before="8"/>
                    <w:rPr>
                      <w:rFonts w:ascii="Calibri"/>
                      <w:sz w:val="15"/>
                    </w:rPr>
                  </w:pPr>
                </w:p>
                <w:p w14:paraId="6502BA77" w14:textId="77777777" w:rsidR="0055520E" w:rsidRPr="0089538D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bCs/>
                      <w:i/>
                      <w:color w:val="C00000"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5yr + 5</w:t>
                  </w:r>
                  <w:r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y</w:t>
                  </w: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r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4B84F88" w14:textId="77777777" w:rsidR="0055520E" w:rsidRDefault="0055520E" w:rsidP="0055520E">
                  <w:pPr>
                    <w:pStyle w:val="TableParagraph"/>
                    <w:spacing w:before="8"/>
                    <w:rPr>
                      <w:rFonts w:ascii="Calibri"/>
                      <w:sz w:val="15"/>
                    </w:rPr>
                  </w:pPr>
                </w:p>
                <w:p w14:paraId="1DCFE841" w14:textId="77777777" w:rsidR="0055520E" w:rsidRPr="0089538D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Net $65,000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C0DC2E7" w14:textId="77777777" w:rsidR="0055520E" w:rsidRDefault="0055520E" w:rsidP="0055520E">
                  <w:pPr>
                    <w:pStyle w:val="TableParagraph"/>
                    <w:rPr>
                      <w:rFonts w:ascii="Calibri"/>
                      <w:sz w:val="14"/>
                    </w:rPr>
                  </w:pPr>
                </w:p>
                <w:p w14:paraId="46FB0816" w14:textId="77777777" w:rsidR="0055520E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i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Yes - $16,250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7720A9C" w14:textId="77777777" w:rsidR="0055520E" w:rsidRDefault="0055520E" w:rsidP="0055520E">
                  <w:pPr>
                    <w:pStyle w:val="TableParagraph"/>
                    <w:rPr>
                      <w:rFonts w:ascii="Calibri"/>
                      <w:sz w:val="14"/>
                    </w:rPr>
                  </w:pPr>
                </w:p>
                <w:p w14:paraId="5D0DDB9C" w14:textId="77777777" w:rsidR="0055520E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i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1/0</w:t>
                  </w:r>
                  <w:r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3</w:t>
                  </w: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/20</w:t>
                  </w:r>
                  <w:r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21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77AEE0CF" w14:textId="77777777" w:rsidR="0055520E" w:rsidRDefault="0055520E" w:rsidP="0055520E">
                  <w:pPr>
                    <w:pStyle w:val="TableParagraph"/>
                    <w:rPr>
                      <w:rFonts w:ascii="Calibri"/>
                      <w:sz w:val="14"/>
                    </w:rPr>
                  </w:pPr>
                </w:p>
                <w:p w14:paraId="0AF3700B" w14:textId="77777777" w:rsidR="0055520E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i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Fixed 3%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81E1FCD" w14:textId="77777777" w:rsidR="0055520E" w:rsidRDefault="0055520E" w:rsidP="0055520E">
                  <w:pPr>
                    <w:pStyle w:val="TableParagraph"/>
                    <w:rPr>
                      <w:rFonts w:ascii="Calibri"/>
                      <w:sz w:val="14"/>
                    </w:rPr>
                  </w:pPr>
                </w:p>
                <w:p w14:paraId="76B6D216" w14:textId="77777777" w:rsidR="0055520E" w:rsidRDefault="0055520E" w:rsidP="0055520E">
                  <w:pPr>
                    <w:pStyle w:val="TableParagraph"/>
                    <w:spacing w:before="114"/>
                    <w:ind w:left="121"/>
                    <w:rPr>
                      <w:rFonts w:ascii="Calibri"/>
                      <w:i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No</w:t>
                  </w:r>
                </w:p>
              </w:tc>
              <w:tc>
                <w:tcPr>
                  <w:tcW w:w="855" w:type="dxa"/>
                  <w:tcBorders>
                    <w:top w:val="single" w:sz="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061DAD4A" w14:textId="77777777" w:rsidR="005B7C72" w:rsidRDefault="005B7C72" w:rsidP="005B7C72">
                  <w:pPr>
                    <w:pStyle w:val="TableParagraph"/>
                    <w:spacing w:before="114"/>
                    <w:ind w:left="121"/>
                    <w:rPr>
                      <w:rFonts w:ascii="Calibri"/>
                      <w:bCs/>
                      <w:i/>
                      <w:color w:val="C00000"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 xml:space="preserve">Rent Free </w:t>
                  </w:r>
                </w:p>
                <w:p w14:paraId="37BA4F77" w14:textId="3B8D9832" w:rsidR="0055520E" w:rsidRDefault="005B7C72" w:rsidP="005B7C72">
                  <w:pPr>
                    <w:pStyle w:val="TableParagraph"/>
                    <w:spacing w:before="114"/>
                    <w:ind w:left="121"/>
                    <w:rPr>
                      <w:rFonts w:ascii="Calibri"/>
                      <w:i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Fit out</w:t>
                  </w:r>
                </w:p>
              </w:tc>
              <w:tc>
                <w:tcPr>
                  <w:tcW w:w="1010" w:type="dxa"/>
                  <w:tcBorders>
                    <w:top w:val="single" w:sz="2" w:space="0" w:color="auto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2F2F2"/>
                </w:tcPr>
                <w:p w14:paraId="36DD806F" w14:textId="77777777" w:rsidR="005B7C72" w:rsidRDefault="005B7C72" w:rsidP="005B7C72">
                  <w:pPr>
                    <w:pStyle w:val="TableParagraph"/>
                    <w:spacing w:before="114"/>
                    <w:ind w:left="121"/>
                    <w:rPr>
                      <w:rFonts w:ascii="Calibri"/>
                      <w:bCs/>
                      <w:i/>
                      <w:color w:val="C00000"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3 Months</w:t>
                  </w:r>
                  <w:r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 xml:space="preserve"> </w:t>
                  </w:r>
                </w:p>
                <w:p w14:paraId="3EADE209" w14:textId="6A94FDE2" w:rsidR="0055520E" w:rsidRPr="0089538D" w:rsidRDefault="005B7C72" w:rsidP="005B7C72">
                  <w:pPr>
                    <w:pStyle w:val="TableParagraph"/>
                    <w:spacing w:before="114"/>
                    <w:ind w:left="121"/>
                    <w:rPr>
                      <w:rFonts w:ascii="Calibri"/>
                      <w:bCs/>
                      <w:i/>
                      <w:color w:val="C00000"/>
                      <w:sz w:val="15"/>
                    </w:rPr>
                  </w:pPr>
                  <w:r w:rsidRPr="0089538D">
                    <w:rPr>
                      <w:rFonts w:ascii="Calibri"/>
                      <w:bCs/>
                      <w:i/>
                      <w:color w:val="C00000"/>
                      <w:sz w:val="15"/>
                    </w:rPr>
                    <w:t>$40,000</w:t>
                  </w:r>
                </w:p>
              </w:tc>
            </w:tr>
            <w:tr w:rsidR="0055520E" w14:paraId="74D6FBA0" w14:textId="77777777" w:rsidTr="0055520E">
              <w:trPr>
                <w:trHeight w:val="323"/>
              </w:trPr>
              <w:tc>
                <w:tcPr>
                  <w:tcW w:w="1224" w:type="dxa"/>
                  <w:tcBorders>
                    <w:top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5DF24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14AF9781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3DB37940" w14:textId="55FE37CD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3F6065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1DBDA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3C403D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7962B6" w14:textId="77777777" w:rsidR="0055520E" w:rsidRDefault="0055520E" w:rsidP="0055520E">
                  <w:pPr>
                    <w:pStyle w:val="TableParagraph"/>
                    <w:spacing w:before="11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CCD84D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2E94C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0CF4F6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E2781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DE6B29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C1E1EE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53FBA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6A9B5C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55520E" w14:paraId="42880A13" w14:textId="77777777" w:rsidTr="0055520E">
              <w:trPr>
                <w:trHeight w:val="407"/>
              </w:trPr>
              <w:tc>
                <w:tcPr>
                  <w:tcW w:w="12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16D1D1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7CF44731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768015D8" w14:textId="5D7C19BD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D2EEE4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235832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B7F48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ED694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ADB69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01758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C80C1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45AA2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5CF9F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AC747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BB154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C9EC8BF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55520E" w14:paraId="13D923E9" w14:textId="77777777" w:rsidTr="0055520E">
              <w:trPr>
                <w:trHeight w:val="419"/>
              </w:trPr>
              <w:tc>
                <w:tcPr>
                  <w:tcW w:w="12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5EEA36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77F747B3" w14:textId="425C1358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86A532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C6315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1D007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C68D9C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337742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2F3CC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FFA443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D7F4B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96219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D52AAE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327A2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A44433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  <w:tr w:rsidR="0055520E" w14:paraId="2CAED740" w14:textId="77777777" w:rsidTr="0055520E">
              <w:trPr>
                <w:trHeight w:val="435"/>
              </w:trPr>
              <w:tc>
                <w:tcPr>
                  <w:tcW w:w="1224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2E650C06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73D02838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  <w:p w14:paraId="0C434AC9" w14:textId="758B15CC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C98A9C9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7B6304D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367E13A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43382D16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D26759D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77AF2F6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2C78290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AE894D2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7A21335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FC7A6B4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953280D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6343A56" w14:textId="77777777" w:rsidR="0055520E" w:rsidRDefault="0055520E" w:rsidP="0055520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53"/>
              <w:gridCol w:w="5137"/>
            </w:tblGrid>
            <w:tr w:rsidR="0055520E" w:rsidRPr="000E1E25" w14:paraId="276F25D1" w14:textId="77777777" w:rsidTr="0055520E">
              <w:trPr>
                <w:trHeight w:val="1653"/>
              </w:trPr>
              <w:tc>
                <w:tcPr>
                  <w:tcW w:w="9953" w:type="dxa"/>
                </w:tcPr>
                <w:p w14:paraId="579DBB71" w14:textId="15226D04" w:rsidR="0055520E" w:rsidRPr="0055520E" w:rsidRDefault="0055520E" w:rsidP="0055520E">
                  <w:pPr>
                    <w:pStyle w:val="BodyText"/>
                    <w:spacing w:before="10"/>
                    <w:rPr>
                      <w:sz w:val="16"/>
                      <w:szCs w:val="16"/>
                    </w:rPr>
                  </w:pPr>
                  <w:r w:rsidRPr="0055520E">
                    <w:rPr>
                      <w:sz w:val="16"/>
                      <w:szCs w:val="16"/>
                    </w:rPr>
                    <w:t>We may need to clarify some details.  Please provide your contact telephone number or alternatively, the name of your Managing Agent and their contact details, for who your authority is given</w:t>
                  </w:r>
                  <w:r w:rsidRPr="0055520E"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 w:rsidRPr="0055520E">
                    <w:rPr>
                      <w:sz w:val="16"/>
                      <w:szCs w:val="16"/>
                    </w:rPr>
                    <w:t>for</w:t>
                  </w:r>
                  <w:r w:rsidRPr="0055520E"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 w:rsidRPr="0055520E">
                    <w:rPr>
                      <w:sz w:val="16"/>
                      <w:szCs w:val="16"/>
                    </w:rPr>
                    <w:t>Landgate</w:t>
                  </w:r>
                  <w:r w:rsidRPr="0055520E"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 w:rsidRPr="0055520E">
                    <w:rPr>
                      <w:sz w:val="16"/>
                      <w:szCs w:val="16"/>
                    </w:rPr>
                    <w:t>to</w:t>
                  </w:r>
                  <w:r w:rsidRPr="0055520E"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 w:rsidRPr="0055520E">
                    <w:rPr>
                      <w:sz w:val="16"/>
                      <w:szCs w:val="16"/>
                    </w:rPr>
                    <w:t>contact</w:t>
                  </w:r>
                  <w:r w:rsidRPr="0055520E"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 w:rsidRPr="0055520E">
                    <w:rPr>
                      <w:sz w:val="16"/>
                      <w:szCs w:val="16"/>
                    </w:rPr>
                    <w:t>them</w:t>
                  </w:r>
                  <w:r w:rsidRPr="0055520E"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 w:rsidRPr="0055520E">
                    <w:rPr>
                      <w:sz w:val="16"/>
                      <w:szCs w:val="16"/>
                    </w:rPr>
                    <w:t>to</w:t>
                  </w:r>
                  <w:r w:rsidRPr="0055520E"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 w:rsidRPr="0055520E">
                    <w:rPr>
                      <w:sz w:val="16"/>
                      <w:szCs w:val="16"/>
                    </w:rPr>
                    <w:t>obtain</w:t>
                  </w:r>
                  <w:r w:rsidRPr="0055520E"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 w:rsidRPr="0055520E">
                    <w:rPr>
                      <w:sz w:val="16"/>
                      <w:szCs w:val="16"/>
                    </w:rPr>
                    <w:t>the</w:t>
                  </w:r>
                  <w:r w:rsidRPr="0055520E"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 w:rsidRPr="0055520E">
                    <w:rPr>
                      <w:sz w:val="16"/>
                      <w:szCs w:val="16"/>
                    </w:rPr>
                    <w:t>information.</w:t>
                  </w:r>
                </w:p>
                <w:tbl>
                  <w:tblPr>
                    <w:tblStyle w:val="TableGrid"/>
                    <w:tblW w:w="0" w:type="auto"/>
                    <w:shd w:val="clear" w:color="auto" w:fill="EAF1DD" w:themeFill="accent3" w:themeFillTint="33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6804"/>
                  </w:tblGrid>
                  <w:tr w:rsidR="0055520E" w:rsidRPr="0055520E" w14:paraId="535B45BF" w14:textId="77777777" w:rsidTr="00130C33">
                    <w:trPr>
                      <w:trHeight w:val="559"/>
                    </w:trPr>
                    <w:tc>
                      <w:tcPr>
                        <w:tcW w:w="2590" w:type="dxa"/>
                        <w:shd w:val="clear" w:color="auto" w:fill="F2F2F2"/>
                      </w:tcPr>
                      <w:p w14:paraId="27F88511" w14:textId="77777777" w:rsidR="0055520E" w:rsidRPr="0055520E" w:rsidRDefault="0055520E" w:rsidP="0055520E">
                        <w:pPr>
                          <w:pStyle w:val="BodyText"/>
                          <w:spacing w:before="10"/>
                          <w:rPr>
                            <w:sz w:val="16"/>
                            <w:szCs w:val="16"/>
                          </w:rPr>
                        </w:pPr>
                        <w:r w:rsidRPr="0055520E">
                          <w:rPr>
                            <w:sz w:val="16"/>
                            <w:szCs w:val="16"/>
                          </w:rPr>
                          <w:t>Telephone number</w:t>
                        </w:r>
                      </w:p>
                    </w:tc>
                    <w:tc>
                      <w:tcPr>
                        <w:tcW w:w="6804" w:type="dxa"/>
                        <w:shd w:val="clear" w:color="auto" w:fill="F2F2F2"/>
                      </w:tcPr>
                      <w:p w14:paraId="4AE52222" w14:textId="77777777" w:rsidR="0055520E" w:rsidRPr="0055520E" w:rsidRDefault="0055520E" w:rsidP="0055520E">
                        <w:pPr>
                          <w:pStyle w:val="BodyText"/>
                          <w:spacing w:before="1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5520E" w:rsidRPr="0055520E" w14:paraId="661FBFE9" w14:textId="77777777" w:rsidTr="00130C33">
                    <w:tc>
                      <w:tcPr>
                        <w:tcW w:w="2590" w:type="dxa"/>
                        <w:shd w:val="clear" w:color="auto" w:fill="F2F2F2"/>
                      </w:tcPr>
                      <w:p w14:paraId="6F8F9098" w14:textId="77777777" w:rsidR="0055520E" w:rsidRPr="0055520E" w:rsidRDefault="0055520E" w:rsidP="0055520E">
                        <w:pPr>
                          <w:pStyle w:val="BodyText"/>
                          <w:spacing w:before="10"/>
                          <w:rPr>
                            <w:sz w:val="16"/>
                            <w:szCs w:val="16"/>
                          </w:rPr>
                        </w:pPr>
                        <w:r w:rsidRPr="0055520E">
                          <w:rPr>
                            <w:sz w:val="16"/>
                            <w:szCs w:val="16"/>
                          </w:rPr>
                          <w:t>Managing agent name (if applicable)</w:t>
                        </w:r>
                      </w:p>
                    </w:tc>
                    <w:tc>
                      <w:tcPr>
                        <w:tcW w:w="6804" w:type="dxa"/>
                        <w:shd w:val="clear" w:color="auto" w:fill="F2F2F2"/>
                      </w:tcPr>
                      <w:p w14:paraId="473C0F32" w14:textId="63D47379" w:rsidR="0055520E" w:rsidRPr="0055520E" w:rsidRDefault="0055520E" w:rsidP="0055520E">
                        <w:pPr>
                          <w:pStyle w:val="BodyText"/>
                          <w:spacing w:before="1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</w:tbl>
                <w:p w14:paraId="6B124A2C" w14:textId="77777777" w:rsidR="0055520E" w:rsidRPr="0055520E" w:rsidRDefault="0055520E" w:rsidP="0055520E">
                  <w:pPr>
                    <w:pStyle w:val="BodyText"/>
                    <w:spacing w:before="1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37" w:type="dxa"/>
                </w:tcPr>
                <w:p w14:paraId="37B475D7" w14:textId="6AB76C60" w:rsidR="0055520E" w:rsidRDefault="0055520E" w:rsidP="0055520E">
                  <w:pPr>
                    <w:pStyle w:val="BodyText"/>
                    <w:spacing w:before="2"/>
                    <w:rPr>
                      <w:sz w:val="17"/>
                    </w:rPr>
                  </w:pPr>
                  <w:r>
                    <w:rPr>
                      <w:sz w:val="17"/>
                    </w:rPr>
                    <w:t>Details of person completing this form:</w:t>
                  </w:r>
                </w:p>
                <w:tbl>
                  <w:tblPr>
                    <w:tblStyle w:val="TableGrid"/>
                    <w:tblW w:w="0" w:type="auto"/>
                    <w:shd w:val="clear" w:color="auto" w:fill="EAF1DD" w:themeFill="accent3" w:themeFillTint="33"/>
                    <w:tblLook w:val="04A0" w:firstRow="1" w:lastRow="0" w:firstColumn="1" w:lastColumn="0" w:noHBand="0" w:noVBand="1"/>
                  </w:tblPr>
                  <w:tblGrid>
                    <w:gridCol w:w="1215"/>
                    <w:gridCol w:w="3493"/>
                  </w:tblGrid>
                  <w:tr w:rsidR="0055520E" w:rsidRPr="0055520E" w14:paraId="10B55CAC" w14:textId="77777777" w:rsidTr="00130C33">
                    <w:tc>
                      <w:tcPr>
                        <w:tcW w:w="1215" w:type="dxa"/>
                        <w:shd w:val="clear" w:color="auto" w:fill="F2F2F2"/>
                      </w:tcPr>
                      <w:p w14:paraId="21199CB0" w14:textId="77777777" w:rsidR="0055520E" w:rsidRPr="0055520E" w:rsidRDefault="0055520E" w:rsidP="0055520E">
                        <w:pPr>
                          <w:pStyle w:val="BodyText"/>
                          <w:tabs>
                            <w:tab w:val="left" w:pos="3645"/>
                          </w:tabs>
                          <w:spacing w:line="508" w:lineRule="auto"/>
                          <w:ind w:right="418"/>
                          <w:jc w:val="both"/>
                          <w:rPr>
                            <w:sz w:val="15"/>
                            <w:szCs w:val="15"/>
                          </w:rPr>
                        </w:pPr>
                        <w:r w:rsidRPr="0055520E">
                          <w:rPr>
                            <w:sz w:val="15"/>
                            <w:szCs w:val="15"/>
                          </w:rPr>
                          <w:t>Name:</w:t>
                        </w:r>
                      </w:p>
                    </w:tc>
                    <w:tc>
                      <w:tcPr>
                        <w:tcW w:w="3493" w:type="dxa"/>
                        <w:shd w:val="clear" w:color="auto" w:fill="F2F2F2"/>
                      </w:tcPr>
                      <w:p w14:paraId="6E9CCEC5" w14:textId="77777777" w:rsidR="0055520E" w:rsidRPr="0055520E" w:rsidRDefault="0055520E" w:rsidP="0055520E">
                        <w:pPr>
                          <w:pStyle w:val="BodyText"/>
                          <w:tabs>
                            <w:tab w:val="left" w:pos="3645"/>
                          </w:tabs>
                          <w:spacing w:line="508" w:lineRule="auto"/>
                          <w:ind w:right="418"/>
                          <w:jc w:val="both"/>
                          <w:rPr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55520E" w:rsidRPr="0055520E" w14:paraId="4EA31AC5" w14:textId="77777777" w:rsidTr="00130C33">
                    <w:tc>
                      <w:tcPr>
                        <w:tcW w:w="1215" w:type="dxa"/>
                        <w:shd w:val="clear" w:color="auto" w:fill="F2F2F2"/>
                      </w:tcPr>
                      <w:p w14:paraId="18B0E4C4" w14:textId="77777777" w:rsidR="0055520E" w:rsidRPr="0055520E" w:rsidRDefault="0055520E" w:rsidP="0055520E">
                        <w:pPr>
                          <w:pStyle w:val="BodyText"/>
                          <w:tabs>
                            <w:tab w:val="left" w:pos="3645"/>
                          </w:tabs>
                          <w:spacing w:line="508" w:lineRule="auto"/>
                          <w:ind w:right="418"/>
                          <w:jc w:val="both"/>
                          <w:rPr>
                            <w:sz w:val="15"/>
                            <w:szCs w:val="15"/>
                          </w:rPr>
                        </w:pPr>
                        <w:r w:rsidRPr="0055520E">
                          <w:rPr>
                            <w:sz w:val="15"/>
                            <w:szCs w:val="15"/>
                          </w:rPr>
                          <w:t>Date:</w:t>
                        </w:r>
                      </w:p>
                    </w:tc>
                    <w:tc>
                      <w:tcPr>
                        <w:tcW w:w="3493" w:type="dxa"/>
                        <w:shd w:val="clear" w:color="auto" w:fill="F2F2F2"/>
                      </w:tcPr>
                      <w:p w14:paraId="5544E21B" w14:textId="77777777" w:rsidR="0055520E" w:rsidRPr="0055520E" w:rsidRDefault="0055520E" w:rsidP="0055520E">
                        <w:pPr>
                          <w:pStyle w:val="BodyText"/>
                          <w:tabs>
                            <w:tab w:val="left" w:pos="3645"/>
                          </w:tabs>
                          <w:spacing w:line="508" w:lineRule="auto"/>
                          <w:ind w:right="418"/>
                          <w:jc w:val="both"/>
                          <w:rPr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55520E" w:rsidRPr="0055520E" w14:paraId="5ED1533E" w14:textId="77777777" w:rsidTr="00130C33">
                    <w:tc>
                      <w:tcPr>
                        <w:tcW w:w="1215" w:type="dxa"/>
                        <w:shd w:val="clear" w:color="auto" w:fill="F2F2F2"/>
                      </w:tcPr>
                      <w:p w14:paraId="6246E629" w14:textId="77777777" w:rsidR="0055520E" w:rsidRPr="0055520E" w:rsidRDefault="0055520E" w:rsidP="0055520E">
                        <w:pPr>
                          <w:pStyle w:val="BodyText"/>
                          <w:tabs>
                            <w:tab w:val="left" w:pos="3645"/>
                          </w:tabs>
                          <w:spacing w:line="508" w:lineRule="auto"/>
                          <w:ind w:right="418"/>
                          <w:jc w:val="both"/>
                          <w:rPr>
                            <w:sz w:val="15"/>
                            <w:szCs w:val="15"/>
                          </w:rPr>
                        </w:pPr>
                        <w:r w:rsidRPr="0055520E">
                          <w:rPr>
                            <w:sz w:val="15"/>
                            <w:szCs w:val="15"/>
                          </w:rPr>
                          <w:t>Signature</w:t>
                        </w:r>
                      </w:p>
                    </w:tc>
                    <w:tc>
                      <w:tcPr>
                        <w:tcW w:w="3493" w:type="dxa"/>
                        <w:shd w:val="clear" w:color="auto" w:fill="F2F2F2"/>
                      </w:tcPr>
                      <w:p w14:paraId="54F890A1" w14:textId="77777777" w:rsidR="0055520E" w:rsidRPr="0055520E" w:rsidRDefault="0055520E" w:rsidP="0055520E">
                        <w:pPr>
                          <w:pStyle w:val="BodyText"/>
                          <w:tabs>
                            <w:tab w:val="left" w:pos="3645"/>
                          </w:tabs>
                          <w:spacing w:line="508" w:lineRule="auto"/>
                          <w:ind w:right="418"/>
                          <w:jc w:val="both"/>
                          <w:rPr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14:paraId="1F735ACD" w14:textId="77777777" w:rsidR="0055520E" w:rsidRDefault="0055520E" w:rsidP="0055520E">
                  <w:pPr>
                    <w:pStyle w:val="BodyText"/>
                    <w:spacing w:before="10"/>
                  </w:pPr>
                </w:p>
              </w:tc>
            </w:tr>
            <w:bookmarkEnd w:id="0"/>
          </w:tbl>
          <w:p w14:paraId="6645A777" w14:textId="0D7FB1AF" w:rsidR="00A53A51" w:rsidRPr="00C46B5C" w:rsidRDefault="00A53A51" w:rsidP="0055520E">
            <w:pPr>
              <w:pStyle w:val="NoSpacing"/>
              <w:ind w:right="-4388"/>
              <w:jc w:val="center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65C2C" w14:textId="77777777" w:rsidR="00A53A51" w:rsidRPr="00312FE1" w:rsidRDefault="00A53A51" w:rsidP="00A53A51">
            <w:pPr>
              <w:pStyle w:val="NoSpacing"/>
              <w:rPr>
                <w:lang w:val="en-GB"/>
              </w:rPr>
            </w:pPr>
          </w:p>
          <w:p w14:paraId="64EF7854" w14:textId="76B9C2AB" w:rsidR="00A53A51" w:rsidRPr="00312FE1" w:rsidRDefault="00A53A51" w:rsidP="0055520E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</w:tbl>
    <w:p w14:paraId="71275618" w14:textId="01AD59DE" w:rsidR="00E00793" w:rsidRDefault="00467D1D" w:rsidP="0055520E">
      <w:pPr>
        <w:spacing w:after="0"/>
        <w:rPr>
          <w:rFonts w:cs="Arial"/>
          <w:i/>
          <w:iCs/>
          <w:sz w:val="18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784AB9" wp14:editId="7095C7B1">
            <wp:simplePos x="0" y="0"/>
            <wp:positionH relativeFrom="column">
              <wp:posOffset>198120</wp:posOffset>
            </wp:positionH>
            <wp:positionV relativeFrom="paragraph">
              <wp:posOffset>-5723890</wp:posOffset>
            </wp:positionV>
            <wp:extent cx="1912539" cy="619555"/>
            <wp:effectExtent l="0" t="0" r="0" b="9525"/>
            <wp:wrapSquare wrapText="bothSides"/>
            <wp:docPr id="1506581939" name="Picture 150658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81939" name="Picture 15065819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2539" cy="6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i/>
          <w:iCs/>
          <w:noProof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AEAF5" wp14:editId="1FFE5028">
                <wp:simplePos x="0" y="0"/>
                <wp:positionH relativeFrom="column">
                  <wp:posOffset>2474594</wp:posOffset>
                </wp:positionH>
                <wp:positionV relativeFrom="paragraph">
                  <wp:posOffset>-6334760</wp:posOffset>
                </wp:positionV>
                <wp:extent cx="5629275" cy="523875"/>
                <wp:effectExtent l="0" t="0" r="28575" b="28575"/>
                <wp:wrapNone/>
                <wp:docPr id="1346354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D88DD" w14:textId="1C593666" w:rsidR="00467D1D" w:rsidRPr="00467D1D" w:rsidRDefault="00467D1D" w:rsidP="00467D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67D1D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Rental Information Request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AEA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85pt;margin-top:-498.8pt;width:443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34fAIAAFUFAAAOAAAAZHJzL2Uyb0RvYy54bWysVFtP2zAUfp+0/2D5fSTNKJeKFHUgpkkM&#10;0GDi2XXs1prt49luk/Lrd+ykgbGJh2kvybHPd+7f8dl5ZzTZCh8U2JpODkpKhOXQKLuq6feHqw8n&#10;lITIbMM0WFHTnQj0fP7+3VnrZqKCNehGeIJObJi1rqbrGN2sKAJfC8PCAThhUSnBGxbx6FdF41mL&#10;3o0uqrI8KlrwjfPARQh4e9kr6Tz7l1LweCtlEJHommJuMX99/i7Tt5ifsdnKM7dWfEiD/UMWhimL&#10;QUdXlywysvHqD1dGcQ8BZDzgYAqQUnGRa8BqJuWrau7XzIlcCzYnuLFN4f+55Tfbe3fnSew+QYcD&#10;TA1pXZgFvEz1dNKb9MdMCeqxhbuxbaKLhOPl9Kg6rY6nlHDUTauPJyijm+LZ2vkQPwswJAk19TiW&#10;3C22vQ6xh+4hKVgArZorpXU+JCqIC+3JluEQl6tJNtUb8xWa/u50WpZ5lBgyMyfBcwK/edI2hXqu&#10;Lktxp0UKo+03IYlqsJ4qBxgd9TGaH7k3GCEjk4nEDEejPqtXRjrujQZsMhOZlqNh+Xa0EZ0jgo2j&#10;oVEW/NvGssfvq+5rTWXHbtkNk15Cs0MCeOh3Izh+pXBK1yzEO+ZxGXDmuODxFj9SQ1tTGCRK1uCf&#10;/naf8MhR1FLS4nLVNPzcMC8o0V8ssvd0cniYtjEfDqfHFR78S83ypcZuzAXg6Cf4lDiexYSPei9K&#10;D+YR34FFiooqZjnGrmncixexX3l8R7hYLDII98+xeG3vHU+uU3sTBx+6R+bdQNSIFL+B/Rqy2Su+&#10;9thkaWGxiSBVJnNqcN/VofG4u5mNwzuTHoeX54x6fg3nvwAAAP//AwBQSwMEFAAGAAgAAAAhAFn7&#10;giTiAAAADgEAAA8AAABkcnMvZG93bnJldi54bWxMj8tOwzAQRfdI/IM1SGxQayeIpEnjVKgCVmxo&#10;gLUbu3FUPyLbaZO/x1nR5cwc3Tm32k1aoYtwvreGQrImgIRpLe9NR+G7eV9tAPnADGfKGkFhFh52&#10;9f1dxUpur+ZLXA6hQzHE+JJRkCEMJca+lUIzv7aDMPF2sk6zEEfXYe7YNYZrhVNCMqxZb+IHyQax&#10;l6I9H0ZNweHmrGb/+/OUfpKejM38Id/2lD4+TK9bQEFM4R+GRT+qQx2djnY03CNF4XlT5BGlsCqK&#10;PAO0IGmepYCOyy55SQDXFb6tUf8BAAD//wMAUEsBAi0AFAAGAAgAAAAhALaDOJL+AAAA4QEAABMA&#10;AAAAAAAAAAAAAAAAAAAAAFtDb250ZW50X1R5cGVzXS54bWxQSwECLQAUAAYACAAAACEAOP0h/9YA&#10;AACUAQAACwAAAAAAAAAAAAAAAAAvAQAAX3JlbHMvLnJlbHNQSwECLQAUAAYACAAAACEAJaF9+HwC&#10;AABVBQAADgAAAAAAAAAAAAAAAAAuAgAAZHJzL2Uyb0RvYy54bWxQSwECLQAUAAYACAAAACEAWfuC&#10;JOIAAAAOAQAADwAAAAAAAAAAAAAAAADWBAAAZHJzL2Rvd25yZXYueG1sUEsFBgAAAAAEAAQA8wAA&#10;AOUFAAAAAA==&#10;" fillcolor="#f2f2f2 [3052]" strokecolor="black [3200]" strokeweight="2pt">
                <v:textbox>
                  <w:txbxContent>
                    <w:p w14:paraId="245D88DD" w14:textId="1C593666" w:rsidR="00467D1D" w:rsidRPr="00467D1D" w:rsidRDefault="00467D1D" w:rsidP="00467D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467D1D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Rental Information Request Form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793" w:rsidSect="008C53DC">
      <w:headerReference w:type="default" r:id="rId12"/>
      <w:pgSz w:w="16860" w:h="11940" w:orient="landscape"/>
      <w:pgMar w:top="0" w:right="301" w:bottom="0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181AF" w14:textId="77777777" w:rsidR="00EE5E55" w:rsidRDefault="00EE5E55" w:rsidP="00FB73A2">
      <w:pPr>
        <w:spacing w:after="0" w:line="240" w:lineRule="auto"/>
      </w:pPr>
      <w:r>
        <w:separator/>
      </w:r>
    </w:p>
  </w:endnote>
  <w:endnote w:type="continuationSeparator" w:id="0">
    <w:p w14:paraId="09445249" w14:textId="77777777" w:rsidR="00EE5E55" w:rsidRDefault="00EE5E55" w:rsidP="00FB73A2">
      <w:pPr>
        <w:spacing w:after="0" w:line="240" w:lineRule="auto"/>
      </w:pPr>
      <w:r>
        <w:continuationSeparator/>
      </w:r>
    </w:p>
  </w:endnote>
  <w:endnote w:type="continuationNotice" w:id="1">
    <w:p w14:paraId="701BC8C7" w14:textId="77777777" w:rsidR="001558E4" w:rsidRDefault="00155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E32F1" w14:textId="77777777" w:rsidR="00EE5E55" w:rsidRDefault="00EE5E55" w:rsidP="00FB73A2">
      <w:pPr>
        <w:spacing w:after="0" w:line="240" w:lineRule="auto"/>
      </w:pPr>
      <w:r>
        <w:separator/>
      </w:r>
    </w:p>
  </w:footnote>
  <w:footnote w:type="continuationSeparator" w:id="0">
    <w:p w14:paraId="2F1A0A2B" w14:textId="77777777" w:rsidR="00EE5E55" w:rsidRDefault="00EE5E55" w:rsidP="00FB73A2">
      <w:pPr>
        <w:spacing w:after="0" w:line="240" w:lineRule="auto"/>
      </w:pPr>
      <w:r>
        <w:continuationSeparator/>
      </w:r>
    </w:p>
  </w:footnote>
  <w:footnote w:type="continuationNotice" w:id="1">
    <w:p w14:paraId="16F51C21" w14:textId="77777777" w:rsidR="001558E4" w:rsidRDefault="00155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B9D2" w14:textId="77777777" w:rsidR="002B1AFB" w:rsidRDefault="002B1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E53"/>
    <w:multiLevelType w:val="hybridMultilevel"/>
    <w:tmpl w:val="D6948074"/>
    <w:lvl w:ilvl="0" w:tplc="871A7F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3893"/>
    <w:multiLevelType w:val="multilevel"/>
    <w:tmpl w:val="2BE8F1C0"/>
    <w:lvl w:ilvl="0">
      <w:start w:val="1"/>
      <w:numFmt w:val="decimal"/>
      <w:lvlText w:val="%1."/>
      <w:lvlJc w:val="left"/>
      <w:pPr>
        <w:ind w:left="964" w:hanging="964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2" w15:restartNumberingAfterBreak="0">
    <w:nsid w:val="4D810F35"/>
    <w:multiLevelType w:val="multilevel"/>
    <w:tmpl w:val="05DABA2E"/>
    <w:lvl w:ilvl="0">
      <w:start w:val="1"/>
      <w:numFmt w:val="decimal"/>
      <w:pStyle w:val="Heading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1843" w:hanging="851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835"/>
        </w:tabs>
        <w:ind w:left="2835" w:hanging="992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4111"/>
        </w:tabs>
        <w:ind w:left="4111" w:hanging="1276"/>
      </w:pPr>
    </w:lvl>
    <w:lvl w:ilvl="5">
      <w:start w:val="1"/>
      <w:numFmt w:val="decimal"/>
      <w:lvlText w:val="%1.%2.%3.%4.%5.%6"/>
      <w:lvlJc w:val="left"/>
      <w:pPr>
        <w:tabs>
          <w:tab w:val="num" w:pos="5191"/>
        </w:tabs>
        <w:ind w:left="4820" w:hanging="709"/>
      </w:pPr>
    </w:lvl>
    <w:lvl w:ilvl="6">
      <w:start w:val="1"/>
      <w:numFmt w:val="decimal"/>
      <w:lvlText w:val="%1.%2.%3.%4.%5.%6.%7"/>
      <w:lvlJc w:val="left"/>
      <w:pPr>
        <w:tabs>
          <w:tab w:val="num" w:pos="7248"/>
        </w:tabs>
        <w:ind w:left="6516" w:hanging="708"/>
      </w:pPr>
    </w:lvl>
    <w:lvl w:ilvl="7">
      <w:start w:val="1"/>
      <w:numFmt w:val="upperRoman"/>
      <w:lvlText w:val="Appendix %8"/>
      <w:lvlJc w:val="left"/>
      <w:pPr>
        <w:tabs>
          <w:tab w:val="num" w:pos="3784"/>
        </w:tabs>
        <w:ind w:left="3345" w:hanging="1361"/>
      </w:pPr>
    </w:lvl>
    <w:lvl w:ilvl="8">
      <w:start w:val="1"/>
      <w:numFmt w:val="none"/>
      <w:suff w:val="nothing"/>
      <w:lvlText w:val=""/>
      <w:lvlJc w:val="left"/>
      <w:pPr>
        <w:ind w:left="1984" w:firstLine="0"/>
      </w:pPr>
    </w:lvl>
  </w:abstractNum>
  <w:abstractNum w:abstractNumId="3" w15:restartNumberingAfterBreak="0">
    <w:nsid w:val="6CDA4739"/>
    <w:multiLevelType w:val="hybridMultilevel"/>
    <w:tmpl w:val="33629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3553"/>
    <w:multiLevelType w:val="hybridMultilevel"/>
    <w:tmpl w:val="2F5C32CC"/>
    <w:lvl w:ilvl="0" w:tplc="2D28A2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E5A86"/>
    <w:multiLevelType w:val="hybridMultilevel"/>
    <w:tmpl w:val="20002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04FA"/>
    <w:multiLevelType w:val="hybridMultilevel"/>
    <w:tmpl w:val="12885E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9809730">
    <w:abstractNumId w:val="4"/>
  </w:num>
  <w:num w:numId="2" w16cid:durableId="1233584569">
    <w:abstractNumId w:val="0"/>
  </w:num>
  <w:num w:numId="3" w16cid:durableId="886376922">
    <w:abstractNumId w:val="1"/>
  </w:num>
  <w:num w:numId="4" w16cid:durableId="1216889016">
    <w:abstractNumId w:val="3"/>
  </w:num>
  <w:num w:numId="5" w16cid:durableId="1469084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2957104">
    <w:abstractNumId w:val="6"/>
  </w:num>
  <w:num w:numId="7" w16cid:durableId="1094285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A1"/>
    <w:rsid w:val="000034BD"/>
    <w:rsid w:val="00010E88"/>
    <w:rsid w:val="00034B5D"/>
    <w:rsid w:val="00043830"/>
    <w:rsid w:val="00066170"/>
    <w:rsid w:val="00085C4D"/>
    <w:rsid w:val="000A6C70"/>
    <w:rsid w:val="000B70D9"/>
    <w:rsid w:val="000C0124"/>
    <w:rsid w:val="000E34C3"/>
    <w:rsid w:val="000E3DFB"/>
    <w:rsid w:val="00130C33"/>
    <w:rsid w:val="001517E7"/>
    <w:rsid w:val="001558E4"/>
    <w:rsid w:val="00162CE2"/>
    <w:rsid w:val="00182DBB"/>
    <w:rsid w:val="00197BE9"/>
    <w:rsid w:val="001A2671"/>
    <w:rsid w:val="001A5A0F"/>
    <w:rsid w:val="001A73EC"/>
    <w:rsid w:val="001C5981"/>
    <w:rsid w:val="001F276D"/>
    <w:rsid w:val="002302BC"/>
    <w:rsid w:val="00241619"/>
    <w:rsid w:val="002425E7"/>
    <w:rsid w:val="002565B5"/>
    <w:rsid w:val="00264F27"/>
    <w:rsid w:val="00281D4D"/>
    <w:rsid w:val="00290EA2"/>
    <w:rsid w:val="002B16DD"/>
    <w:rsid w:val="002B1AFB"/>
    <w:rsid w:val="002B3D9A"/>
    <w:rsid w:val="00325EEF"/>
    <w:rsid w:val="003427F4"/>
    <w:rsid w:val="00361228"/>
    <w:rsid w:val="003B5E4A"/>
    <w:rsid w:val="003C56EF"/>
    <w:rsid w:val="003D43A5"/>
    <w:rsid w:val="003D7A3B"/>
    <w:rsid w:val="003E4845"/>
    <w:rsid w:val="003F5AE0"/>
    <w:rsid w:val="00443047"/>
    <w:rsid w:val="00446FF0"/>
    <w:rsid w:val="00447450"/>
    <w:rsid w:val="00462BEC"/>
    <w:rsid w:val="00467D1D"/>
    <w:rsid w:val="00493E74"/>
    <w:rsid w:val="005079AA"/>
    <w:rsid w:val="0051185A"/>
    <w:rsid w:val="0055520E"/>
    <w:rsid w:val="005B7C72"/>
    <w:rsid w:val="005C15BD"/>
    <w:rsid w:val="005C5DEE"/>
    <w:rsid w:val="005D0160"/>
    <w:rsid w:val="005D0FE3"/>
    <w:rsid w:val="00671B2A"/>
    <w:rsid w:val="00677FB0"/>
    <w:rsid w:val="006841B4"/>
    <w:rsid w:val="00685D52"/>
    <w:rsid w:val="006B6309"/>
    <w:rsid w:val="006C6442"/>
    <w:rsid w:val="006E284F"/>
    <w:rsid w:val="007169FA"/>
    <w:rsid w:val="0072395C"/>
    <w:rsid w:val="0072675C"/>
    <w:rsid w:val="00741941"/>
    <w:rsid w:val="007D4671"/>
    <w:rsid w:val="008206D1"/>
    <w:rsid w:val="008226E2"/>
    <w:rsid w:val="008C08C2"/>
    <w:rsid w:val="008C2698"/>
    <w:rsid w:val="008C3669"/>
    <w:rsid w:val="008C4273"/>
    <w:rsid w:val="008C4DB9"/>
    <w:rsid w:val="008C53DC"/>
    <w:rsid w:val="008C7CDF"/>
    <w:rsid w:val="008E6432"/>
    <w:rsid w:val="008F7079"/>
    <w:rsid w:val="009073E9"/>
    <w:rsid w:val="00915B89"/>
    <w:rsid w:val="009268A1"/>
    <w:rsid w:val="00926FD3"/>
    <w:rsid w:val="0095157E"/>
    <w:rsid w:val="00971910"/>
    <w:rsid w:val="009A25CA"/>
    <w:rsid w:val="009C22B1"/>
    <w:rsid w:val="009C2B49"/>
    <w:rsid w:val="009D23CE"/>
    <w:rsid w:val="009F6E26"/>
    <w:rsid w:val="009F787E"/>
    <w:rsid w:val="00A03B0C"/>
    <w:rsid w:val="00A1053A"/>
    <w:rsid w:val="00A53A51"/>
    <w:rsid w:val="00A5484D"/>
    <w:rsid w:val="00AA6C9A"/>
    <w:rsid w:val="00AB1E59"/>
    <w:rsid w:val="00AC0A8A"/>
    <w:rsid w:val="00AD2307"/>
    <w:rsid w:val="00B30729"/>
    <w:rsid w:val="00B533F4"/>
    <w:rsid w:val="00B72C80"/>
    <w:rsid w:val="00BA4CD9"/>
    <w:rsid w:val="00BC01A4"/>
    <w:rsid w:val="00BE64A5"/>
    <w:rsid w:val="00C02182"/>
    <w:rsid w:val="00C16FC3"/>
    <w:rsid w:val="00C320B9"/>
    <w:rsid w:val="00C43FE5"/>
    <w:rsid w:val="00C56FAB"/>
    <w:rsid w:val="00C76265"/>
    <w:rsid w:val="00C800A4"/>
    <w:rsid w:val="00C8529F"/>
    <w:rsid w:val="00C9101D"/>
    <w:rsid w:val="00CD6CE9"/>
    <w:rsid w:val="00CF0FDF"/>
    <w:rsid w:val="00CF2785"/>
    <w:rsid w:val="00CF4061"/>
    <w:rsid w:val="00D04744"/>
    <w:rsid w:val="00D27A8B"/>
    <w:rsid w:val="00D569D8"/>
    <w:rsid w:val="00D56B83"/>
    <w:rsid w:val="00D62BB9"/>
    <w:rsid w:val="00D814B2"/>
    <w:rsid w:val="00D84F98"/>
    <w:rsid w:val="00DB67FE"/>
    <w:rsid w:val="00DC1CA5"/>
    <w:rsid w:val="00DE7649"/>
    <w:rsid w:val="00E00793"/>
    <w:rsid w:val="00E122FE"/>
    <w:rsid w:val="00E21CA1"/>
    <w:rsid w:val="00E353FF"/>
    <w:rsid w:val="00E370E4"/>
    <w:rsid w:val="00E474EB"/>
    <w:rsid w:val="00E569FA"/>
    <w:rsid w:val="00E921D9"/>
    <w:rsid w:val="00EB0F09"/>
    <w:rsid w:val="00EC764B"/>
    <w:rsid w:val="00EE5E55"/>
    <w:rsid w:val="00EE6F8B"/>
    <w:rsid w:val="00F010DC"/>
    <w:rsid w:val="00F64CC6"/>
    <w:rsid w:val="00F8171E"/>
    <w:rsid w:val="00F83034"/>
    <w:rsid w:val="00F97039"/>
    <w:rsid w:val="00FB1D73"/>
    <w:rsid w:val="00FB53C2"/>
    <w:rsid w:val="00FB73A2"/>
    <w:rsid w:val="00FD5087"/>
    <w:rsid w:val="00FD5DA4"/>
    <w:rsid w:val="00FF6B85"/>
    <w:rsid w:val="69D0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15CCF03"/>
  <w15:docId w15:val="{F82BE322-E694-4A04-998D-8DD8555A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A2"/>
  </w:style>
  <w:style w:type="paragraph" w:styleId="Heading1">
    <w:name w:val="heading 1"/>
    <w:basedOn w:val="Normal"/>
    <w:next w:val="Normal"/>
    <w:link w:val="Heading1Char"/>
    <w:qFormat/>
    <w:rsid w:val="00D62BB9"/>
    <w:pPr>
      <w:widowControl w:val="0"/>
      <w:numPr>
        <w:numId w:val="5"/>
      </w:numPr>
      <w:spacing w:before="240" w:after="280" w:line="240" w:lineRule="auto"/>
      <w:jc w:val="both"/>
      <w:outlineLvl w:val="0"/>
    </w:pPr>
    <w:rPr>
      <w:rFonts w:ascii="Arial" w:eastAsia="Times New Roman" w:hAnsi="Arial" w:cs="Times New Roman"/>
      <w:b/>
      <w:caps/>
      <w:color w:val="808000"/>
      <w:kern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2BB9"/>
    <w:pPr>
      <w:widowControl w:val="0"/>
      <w:numPr>
        <w:ilvl w:val="1"/>
        <w:numId w:val="5"/>
      </w:numPr>
      <w:spacing w:before="120" w:after="280" w:line="240" w:lineRule="auto"/>
      <w:jc w:val="both"/>
      <w:outlineLvl w:val="1"/>
    </w:pPr>
    <w:rPr>
      <w:rFonts w:ascii="Arial" w:eastAsia="Times New Roman" w:hAnsi="Arial" w:cs="Times New Roman"/>
      <w:b/>
      <w:smallCaps/>
      <w:kern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2BB9"/>
    <w:pPr>
      <w:widowControl w:val="0"/>
      <w:numPr>
        <w:ilvl w:val="2"/>
        <w:numId w:val="5"/>
      </w:numPr>
      <w:spacing w:before="120" w:after="280" w:line="240" w:lineRule="auto"/>
      <w:jc w:val="both"/>
      <w:outlineLvl w:val="2"/>
    </w:pPr>
    <w:rPr>
      <w:rFonts w:ascii="Arial" w:eastAsia="Times New Roman" w:hAnsi="Arial" w:cs="Times New Roman"/>
      <w:b/>
      <w:i/>
      <w:smallCaps/>
      <w:kern w:val="24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62BB9"/>
    <w:pPr>
      <w:widowControl w:val="0"/>
      <w:numPr>
        <w:ilvl w:val="3"/>
        <w:numId w:val="5"/>
      </w:numPr>
      <w:spacing w:before="120" w:after="280" w:line="240" w:lineRule="auto"/>
      <w:jc w:val="both"/>
      <w:outlineLvl w:val="3"/>
    </w:pPr>
    <w:rPr>
      <w:rFonts w:ascii="Arial" w:eastAsia="Times New Roman" w:hAnsi="Arial" w:cs="Times New Roman"/>
      <w:b/>
      <w:i/>
      <w:kern w:val="24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2BB9"/>
    <w:pPr>
      <w:widowControl w:val="0"/>
      <w:numPr>
        <w:ilvl w:val="4"/>
        <w:numId w:val="5"/>
      </w:numPr>
      <w:spacing w:before="120" w:after="280" w:line="240" w:lineRule="auto"/>
      <w:jc w:val="both"/>
      <w:outlineLvl w:val="4"/>
    </w:pPr>
    <w:rPr>
      <w:rFonts w:ascii="Arial" w:eastAsia="Times New Roman" w:hAnsi="Arial" w:cs="Times New Roman"/>
      <w:b/>
      <w:i/>
      <w:kern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A2"/>
  </w:style>
  <w:style w:type="paragraph" w:styleId="Footer">
    <w:name w:val="footer"/>
    <w:basedOn w:val="Normal"/>
    <w:link w:val="FooterChar"/>
    <w:uiPriority w:val="99"/>
    <w:unhideWhenUsed/>
    <w:rsid w:val="00FB7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A2"/>
  </w:style>
  <w:style w:type="table" w:styleId="TableGrid">
    <w:name w:val="Table Grid"/>
    <w:basedOn w:val="TableNormal"/>
    <w:uiPriority w:val="39"/>
    <w:rsid w:val="00FB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C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C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62BB9"/>
    <w:rPr>
      <w:rFonts w:ascii="Arial" w:eastAsia="Times New Roman" w:hAnsi="Arial" w:cs="Times New Roman"/>
      <w:b/>
      <w:caps/>
      <w:color w:val="808000"/>
      <w:kern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62BB9"/>
    <w:rPr>
      <w:rFonts w:ascii="Arial" w:eastAsia="Times New Roman" w:hAnsi="Arial" w:cs="Times New Roman"/>
      <w:b/>
      <w:smallCaps/>
      <w:kern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D62BB9"/>
    <w:rPr>
      <w:rFonts w:ascii="Arial" w:eastAsia="Times New Roman" w:hAnsi="Arial" w:cs="Times New Roman"/>
      <w:b/>
      <w:i/>
      <w:smallCaps/>
      <w:kern w:val="24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D62BB9"/>
    <w:rPr>
      <w:rFonts w:ascii="Arial" w:eastAsia="Times New Roman" w:hAnsi="Arial" w:cs="Times New Roman"/>
      <w:b/>
      <w:i/>
      <w:kern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D62BB9"/>
    <w:rPr>
      <w:rFonts w:ascii="Arial" w:eastAsia="Times New Roman" w:hAnsi="Arial" w:cs="Times New Roman"/>
      <w:b/>
      <w:i/>
      <w:kern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62BB9"/>
    <w:pPr>
      <w:spacing w:after="120" w:line="240" w:lineRule="auto"/>
      <w:ind w:left="283"/>
      <w:jc w:val="both"/>
    </w:pPr>
    <w:rPr>
      <w:rFonts w:ascii="Arial" w:eastAsia="Times New Roman" w:hAnsi="Arial" w:cs="Times New Roman"/>
      <w:kern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2BB9"/>
    <w:rPr>
      <w:rFonts w:ascii="Arial" w:eastAsia="Times New Roman" w:hAnsi="Arial" w:cs="Times New Roman"/>
      <w:kern w:val="24"/>
      <w:szCs w:val="20"/>
    </w:rPr>
  </w:style>
  <w:style w:type="paragraph" w:styleId="NoSpacing">
    <w:name w:val="No Spacing"/>
    <w:uiPriority w:val="1"/>
    <w:qFormat/>
    <w:rsid w:val="00A53A5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555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520E"/>
  </w:style>
  <w:style w:type="paragraph" w:customStyle="1" w:styleId="TableParagraph">
    <w:name w:val="Table Paragraph"/>
    <w:basedOn w:val="Normal"/>
    <w:uiPriority w:val="1"/>
    <w:qFormat/>
    <w:rsid w:val="005552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84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li\public\Business%20Unit\Shared\Templates\General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CA91BA704FA4C8A184EEB154FAD4D" ma:contentTypeVersion="4" ma:contentTypeDescription="Create a new document." ma:contentTypeScope="" ma:versionID="5865c9324c272354d33516c5862794b5">
  <xsd:schema xmlns:xsd="http://www.w3.org/2001/XMLSchema" xmlns:xs="http://www.w3.org/2001/XMLSchema" xmlns:p="http://schemas.microsoft.com/office/2006/metadata/properties" xmlns:ns2="b803a1af-af0a-4531-9047-4bcea9d1e701" xmlns:ns3="561d409c-0ac1-484d-b755-868eddd23dfc" targetNamespace="http://schemas.microsoft.com/office/2006/metadata/properties" ma:root="true" ma:fieldsID="3f314e36b64e16399e875486c62cfef3" ns2:_="" ns3:_="">
    <xsd:import namespace="b803a1af-af0a-4531-9047-4bcea9d1e701"/>
    <xsd:import namespace="561d409c-0ac1-484d-b755-868eddd23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a1af-af0a-4531-9047-4bcea9d1e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409c-0ac1-484d-b755-868eddd23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1d409c-0ac1-484d-b755-868eddd23dfc">
      <UserInfo>
        <DisplayName>Louise Hotchin</DisplayName>
        <AccountId>23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BDF3B-F582-42BE-AC93-7B5902CE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3a1af-af0a-4531-9047-4bcea9d1e701"/>
    <ds:schemaRef ds:uri="561d409c-0ac1-484d-b755-868eddd2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1C7DF-F895-4920-A03C-1666CD78D6D6}">
  <ds:schemaRefs>
    <ds:schemaRef ds:uri="http://purl.org/dc/terms/"/>
    <ds:schemaRef ds:uri="http://schemas.openxmlformats.org/package/2006/metadata/core-properties"/>
    <ds:schemaRef ds:uri="http://purl.org/dc/dcmitype/"/>
    <ds:schemaRef ds:uri="561d409c-0ac1-484d-b755-868eddd23dfc"/>
    <ds:schemaRef ds:uri="http://schemas.microsoft.com/office/2006/documentManagement/types"/>
    <ds:schemaRef ds:uri="b803a1af-af0a-4531-9047-4bcea9d1e70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7744B0-895D-453D-806D-0E41D8FCDD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1363F-F499-49F9-917D-9C49A8A07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Landgate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Theobold</dc:creator>
  <cp:lastModifiedBy>Belinda De Marchi</cp:lastModifiedBy>
  <cp:revision>2</cp:revision>
  <cp:lastPrinted>2021-05-25T06:10:00Z</cp:lastPrinted>
  <dcterms:created xsi:type="dcterms:W3CDTF">2024-10-29T07:47:00Z</dcterms:created>
  <dcterms:modified xsi:type="dcterms:W3CDTF">2024-10-29T07:47:00Z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0x010100115CA91BA704FA4C8A184EEB154FAD4D</vt:lpwstr>
  </property>
  <property fmtid="{D5CDD505-2E9C-101B-9397-08002B2CF9AE}" pid="4" name="Order">
    <vt:r8>2535800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SIP_Label_9c5eb8df-4e10-4d03-a662-aa064556b2c7_Enabled">
    <vt:lpwstr>true</vt:lpwstr>
  </property>
  <property fmtid="{D5CDD505-2E9C-101B-9397-08002B2CF9AE}" pid="8" name="MSIP_Label_9c5eb8df-4e10-4d03-a662-aa064556b2c7_SetDate">
    <vt:lpwstr>2024-10-29T07:41:23Z</vt:lpwstr>
  </property>
  <property fmtid="{D5CDD505-2E9C-101B-9397-08002B2CF9AE}" pid="9" name="MSIP_Label_9c5eb8df-4e10-4d03-a662-aa064556b2c7_Method">
    <vt:lpwstr>Privileged</vt:lpwstr>
  </property>
  <property fmtid="{D5CDD505-2E9C-101B-9397-08002B2CF9AE}" pid="10" name="MSIP_Label_9c5eb8df-4e10-4d03-a662-aa064556b2c7_Name">
    <vt:lpwstr>Official</vt:lpwstr>
  </property>
  <property fmtid="{D5CDD505-2E9C-101B-9397-08002B2CF9AE}" pid="11" name="MSIP_Label_9c5eb8df-4e10-4d03-a662-aa064556b2c7_SiteId">
    <vt:lpwstr>9091b840-3d35-45e3-a4ec-9c897af80211</vt:lpwstr>
  </property>
  <property fmtid="{D5CDD505-2E9C-101B-9397-08002B2CF9AE}" pid="12" name="MSIP_Label_9c5eb8df-4e10-4d03-a662-aa064556b2c7_ActionId">
    <vt:lpwstr>f4286e57-f2ee-4c4c-98b9-69ed8fec543c</vt:lpwstr>
  </property>
  <property fmtid="{D5CDD505-2E9C-101B-9397-08002B2CF9AE}" pid="13" name="MSIP_Label_9c5eb8df-4e10-4d03-a662-aa064556b2c7_ContentBits">
    <vt:lpwstr>0</vt:lpwstr>
  </property>
</Properties>
</file>